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DDA45" w14:textId="7336F014" w:rsidR="003F0BA7" w:rsidRPr="003F0BA7" w:rsidRDefault="0060642E" w:rsidP="006323B3">
      <w:pPr>
        <w:pStyle w:val="Rubrik1"/>
        <w:spacing w:before="240" w:line="276" w:lineRule="auto"/>
        <w:ind w:left="709" w:right="736"/>
      </w:pPr>
      <w:r>
        <w:t xml:space="preserve">Svar på </w:t>
      </w:r>
      <w:r w:rsidR="003F0BA7">
        <w:t xml:space="preserve">fråga </w:t>
      </w:r>
      <w:r w:rsidR="004E7AE4">
        <w:t>ställd av</w:t>
      </w:r>
      <w:r w:rsidR="003F0BA7">
        <w:t xml:space="preserve"> </w:t>
      </w:r>
      <w:r w:rsidR="00FB1E76">
        <w:t>Christina Soldan (L</w:t>
      </w:r>
      <w:r w:rsidR="003F0BA7">
        <w:t xml:space="preserve">) om </w:t>
      </w:r>
      <w:r w:rsidR="00BD58B8">
        <w:t>personalparkering på Kanalskolan</w:t>
      </w:r>
    </w:p>
    <w:p w14:paraId="3232EA7C" w14:textId="4AE24B30" w:rsidR="002E652A" w:rsidRPr="00F97AC3" w:rsidRDefault="002E652A" w:rsidP="008021BA">
      <w:pPr>
        <w:pStyle w:val="BrdtextSKCtrlAltB"/>
        <w:spacing w:before="240" w:line="360" w:lineRule="auto"/>
        <w:ind w:left="709" w:right="736"/>
        <w:rPr>
          <w:rFonts w:ascii="Arial" w:hAnsi="Arial" w:cs="Arial"/>
          <w:sz w:val="28"/>
          <w:szCs w:val="28"/>
        </w:rPr>
      </w:pPr>
      <w:r w:rsidRPr="00F97AC3">
        <w:rPr>
          <w:rFonts w:ascii="Arial" w:hAnsi="Arial" w:cs="Arial"/>
          <w:sz w:val="28"/>
          <w:szCs w:val="28"/>
        </w:rPr>
        <w:t>Frågan lyder:</w:t>
      </w:r>
    </w:p>
    <w:p w14:paraId="39467347" w14:textId="77777777" w:rsidR="00BD58B8" w:rsidRDefault="00BD58B8" w:rsidP="006323B3">
      <w:pPr>
        <w:pStyle w:val="BrdtextSKCtrlAltB"/>
        <w:spacing w:before="240" w:line="276" w:lineRule="auto"/>
        <w:ind w:left="709" w:right="736"/>
      </w:pPr>
      <w:r>
        <w:t xml:space="preserve">Hur tänker nämnden tillgodose lärarnas och skolpersonalens behov av parkeringsplatser på Kanalgymnasiet? </w:t>
      </w:r>
    </w:p>
    <w:p w14:paraId="344830FF" w14:textId="77777777" w:rsidR="00BD58B8" w:rsidRDefault="00BD58B8" w:rsidP="006323B3">
      <w:pPr>
        <w:pStyle w:val="BrdtextSKCtrlAltB"/>
        <w:spacing w:before="240" w:line="276" w:lineRule="auto"/>
        <w:ind w:left="709" w:right="736"/>
      </w:pPr>
    </w:p>
    <w:p w14:paraId="2E84332A" w14:textId="5EC12F80" w:rsidR="0088370D" w:rsidRPr="00EF2703" w:rsidRDefault="003F0BA7" w:rsidP="006323B3">
      <w:pPr>
        <w:pStyle w:val="BrdtextSKCtrlAltB"/>
        <w:spacing w:before="240" w:line="276" w:lineRule="auto"/>
        <w:ind w:left="709" w:right="736"/>
        <w:rPr>
          <w:rFonts w:ascii="Arial" w:hAnsi="Arial" w:cs="Arial"/>
          <w:sz w:val="28"/>
          <w:szCs w:val="28"/>
        </w:rPr>
      </w:pPr>
      <w:r w:rsidRPr="00EF2703">
        <w:rPr>
          <w:rFonts w:ascii="Arial" w:hAnsi="Arial" w:cs="Arial"/>
          <w:sz w:val="28"/>
          <w:szCs w:val="28"/>
        </w:rPr>
        <w:t xml:space="preserve">Svar på frågan </w:t>
      </w:r>
    </w:p>
    <w:p w14:paraId="03C5CE5F" w14:textId="59D88EC9" w:rsidR="00F97AC3" w:rsidRPr="002E652A" w:rsidRDefault="00BD58B8" w:rsidP="00F97AC3">
      <w:pPr>
        <w:spacing w:before="240" w:line="276" w:lineRule="auto"/>
        <w:ind w:left="709" w:right="736"/>
        <w:rPr>
          <w:sz w:val="24"/>
        </w:rPr>
      </w:pPr>
      <w:r w:rsidRPr="00BD58B8">
        <w:rPr>
          <w:sz w:val="24"/>
        </w:rPr>
        <w:t xml:space="preserve">Skellefteå kommun erbjuder personalparkering i mån av plats enligt rullande parkering. Utanför Kanalskolan finns det ett antal platser, men det finns även platser på angränsande parkeringar. Totalt inom parkeringsområdet finns det </w:t>
      </w:r>
      <w:proofErr w:type="gramStart"/>
      <w:r w:rsidRPr="00BD58B8">
        <w:rPr>
          <w:sz w:val="24"/>
        </w:rPr>
        <w:t xml:space="preserve">315 </w:t>
      </w:r>
      <w:proofErr w:type="spellStart"/>
      <w:r w:rsidRPr="00BD58B8">
        <w:rPr>
          <w:sz w:val="24"/>
        </w:rPr>
        <w:t>st</w:t>
      </w:r>
      <w:proofErr w:type="spellEnd"/>
      <w:proofErr w:type="gramEnd"/>
      <w:r w:rsidRPr="00BD58B8">
        <w:rPr>
          <w:sz w:val="24"/>
        </w:rPr>
        <w:t xml:space="preserve"> platser.  Beläggningen är svår eftersom vi säljer tillstånd i områden och inte specifika platser.  För närvarande är bedömningen från parkeringsverksamheten att det finns lediga platser inom området.</w:t>
      </w:r>
      <w:r w:rsidR="00F97AC3">
        <w:rPr>
          <w:sz w:val="24"/>
        </w:rPr>
        <w:br/>
      </w:r>
    </w:p>
    <w:p w14:paraId="33D90E37" w14:textId="65D1DA44" w:rsidR="00806786" w:rsidRPr="005161A8" w:rsidRDefault="00806786" w:rsidP="00EF2703">
      <w:pPr>
        <w:spacing w:line="276" w:lineRule="auto"/>
        <w:ind w:left="709" w:right="736"/>
        <w:rPr>
          <w:bCs/>
          <w:i/>
          <w:iCs/>
          <w:sz w:val="24"/>
          <w:szCs w:val="24"/>
        </w:rPr>
      </w:pPr>
      <w:r w:rsidRPr="005161A8">
        <w:rPr>
          <w:bCs/>
          <w:i/>
          <w:iCs/>
          <w:sz w:val="24"/>
          <w:szCs w:val="24"/>
        </w:rPr>
        <w:t>Sara Keisu</w:t>
      </w:r>
      <w:r w:rsidR="00651606" w:rsidRPr="005161A8">
        <w:rPr>
          <w:bCs/>
          <w:i/>
          <w:iCs/>
          <w:sz w:val="24"/>
          <w:szCs w:val="24"/>
        </w:rPr>
        <w:t>-Lundh</w:t>
      </w:r>
      <w:r w:rsidR="00544FFF" w:rsidRPr="005161A8">
        <w:rPr>
          <w:bCs/>
          <w:i/>
          <w:iCs/>
          <w:sz w:val="24"/>
          <w:szCs w:val="24"/>
        </w:rPr>
        <w:t xml:space="preserve"> (S)</w:t>
      </w:r>
    </w:p>
    <w:p w14:paraId="354A72F6" w14:textId="579F69C2" w:rsidR="006F5C97" w:rsidRPr="005161A8" w:rsidRDefault="00806786" w:rsidP="00EF2703">
      <w:pPr>
        <w:spacing w:line="276" w:lineRule="auto"/>
        <w:ind w:left="709" w:right="736"/>
        <w:rPr>
          <w:bCs/>
          <w:i/>
          <w:iCs/>
          <w:sz w:val="24"/>
          <w:szCs w:val="24"/>
        </w:rPr>
      </w:pPr>
      <w:r w:rsidRPr="005161A8">
        <w:rPr>
          <w:bCs/>
          <w:i/>
          <w:iCs/>
          <w:sz w:val="24"/>
          <w:szCs w:val="24"/>
        </w:rPr>
        <w:t>Ordförande samhällsbyggnadsnämnden</w:t>
      </w:r>
    </w:p>
    <w:sectPr w:rsidR="006F5C97" w:rsidRPr="005161A8" w:rsidSect="005D0D55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851" w:right="680" w:bottom="851" w:left="1134" w:header="720" w:footer="410" w:gutter="0"/>
      <w:cols w:space="720"/>
      <w:formProt w:val="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8FFCD" w14:textId="77777777" w:rsidR="00D91911" w:rsidRDefault="00D91911">
      <w:r>
        <w:separator/>
      </w:r>
    </w:p>
  </w:endnote>
  <w:endnote w:type="continuationSeparator" w:id="0">
    <w:p w14:paraId="42870249" w14:textId="77777777" w:rsidR="00D91911" w:rsidRDefault="00D91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97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31"/>
      <w:gridCol w:w="3402"/>
      <w:gridCol w:w="3118"/>
      <w:gridCol w:w="2126"/>
    </w:tblGrid>
    <w:tr w:rsidR="00120E2B" w14:paraId="4A776ECD" w14:textId="77777777" w:rsidTr="003D0546">
      <w:tc>
        <w:tcPr>
          <w:tcW w:w="3331" w:type="dxa"/>
        </w:tcPr>
        <w:p w14:paraId="09795122" w14:textId="77777777" w:rsidR="00120E2B" w:rsidRDefault="00120E2B">
          <w:pPr>
            <w:pStyle w:val="Sidfot"/>
            <w:ind w:right="360"/>
            <w:rPr>
              <w:noProof/>
              <w:sz w:val="2"/>
            </w:rPr>
          </w:pPr>
        </w:p>
      </w:tc>
      <w:tc>
        <w:tcPr>
          <w:tcW w:w="3402" w:type="dxa"/>
        </w:tcPr>
        <w:p w14:paraId="0E2A2F9D" w14:textId="77777777" w:rsidR="00120E2B" w:rsidRDefault="00120E2B" w:rsidP="00F4781F">
          <w:pPr>
            <w:pStyle w:val="Sidfot"/>
            <w:ind w:hanging="353"/>
            <w:rPr>
              <w:sz w:val="2"/>
            </w:rPr>
          </w:pPr>
        </w:p>
      </w:tc>
      <w:tc>
        <w:tcPr>
          <w:tcW w:w="3118" w:type="dxa"/>
        </w:tcPr>
        <w:p w14:paraId="03715E99" w14:textId="77777777" w:rsidR="00120E2B" w:rsidRDefault="00120E2B">
          <w:pPr>
            <w:pStyle w:val="Sidfot"/>
            <w:rPr>
              <w:sz w:val="2"/>
            </w:rPr>
          </w:pPr>
        </w:p>
      </w:tc>
      <w:tc>
        <w:tcPr>
          <w:tcW w:w="2126" w:type="dxa"/>
        </w:tcPr>
        <w:p w14:paraId="2F46CEC7" w14:textId="77777777" w:rsidR="00120E2B" w:rsidRDefault="00120E2B">
          <w:pPr>
            <w:pStyle w:val="Sidfot"/>
            <w:rPr>
              <w:sz w:val="2"/>
            </w:rPr>
          </w:pPr>
        </w:p>
      </w:tc>
    </w:tr>
    <w:tr w:rsidR="00120E2B" w14:paraId="6732B3F7" w14:textId="77777777" w:rsidTr="003D0546">
      <w:tc>
        <w:tcPr>
          <w:tcW w:w="3331" w:type="dxa"/>
        </w:tcPr>
        <w:p w14:paraId="62E28563" w14:textId="77777777" w:rsidR="00120E2B" w:rsidRDefault="00120E2B">
          <w:pPr>
            <w:pStyle w:val="Sidfot"/>
            <w:ind w:right="360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 wp14:anchorId="78346929" wp14:editId="0DB35291">
                    <wp:simplePos x="0" y="0"/>
                    <wp:positionH relativeFrom="column">
                      <wp:posOffset>5097145</wp:posOffset>
                    </wp:positionH>
                    <wp:positionV relativeFrom="paragraph">
                      <wp:posOffset>84455</wp:posOffset>
                    </wp:positionV>
                    <wp:extent cx="1313180" cy="426085"/>
                    <wp:effectExtent l="0" t="0" r="0" b="0"/>
                    <wp:wrapNone/>
                    <wp:docPr id="2" name="Text Box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313180" cy="4260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2905F0" w14:textId="77777777" w:rsidR="00120E2B" w:rsidRDefault="00120E2B">
                                <w:pPr>
                                  <w:pStyle w:val="Sidfot"/>
                                  <w:jc w:val="right"/>
                                </w:pPr>
                                <w:bookmarkStart w:id="0" w:name="Datum_sid2"/>
                                <w:bookmarkEnd w:id="0"/>
                              </w:p>
                              <w:p w14:paraId="34D56F00" w14:textId="77777777" w:rsidR="00120E2B" w:rsidRDefault="00120E2B">
                                <w:pPr>
                                  <w:pStyle w:val="Sidfot"/>
                                  <w:jc w:val="right"/>
                                </w:pPr>
                              </w:p>
                              <w:p w14:paraId="7B103048" w14:textId="77777777" w:rsidR="00120E2B" w:rsidRDefault="00120E2B">
                                <w:pPr>
                                  <w:pStyle w:val="Sidfot"/>
                                  <w:jc w:val="right"/>
                                </w:pPr>
                                <w:r>
                                  <w:t xml:space="preserve">Sida 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PAGE \* ARABIC \* MERGEFORMAT </w:instrText>
                                </w:r>
                                <w:r>
                                  <w:fldChar w:fldCharType="separate"/>
                                </w:r>
                                <w:r w:rsidR="006E1463">
                                  <w:rPr>
                                    <w:noProof/>
                                  </w:rPr>
                                  <w:t>2</w:t>
                                </w:r>
                                <w:r>
                                  <w:fldChar w:fldCharType="end"/>
                                </w:r>
                                <w:r>
                                  <w:t>(</w:t>
                                </w:r>
                                <w:r w:rsidR="00591A40">
                                  <w:rPr>
                                    <w:noProof/>
                                  </w:rPr>
                                  <w:fldChar w:fldCharType="begin"/>
                                </w:r>
                                <w:r w:rsidR="00591A40">
                                  <w:rPr>
                                    <w:noProof/>
                                  </w:rPr>
                                  <w:instrText xml:space="preserve"> NUMPAGES  \* MERGEFORMAT </w:instrText>
                                </w:r>
                                <w:r w:rsidR="00591A40">
                                  <w:rPr>
                                    <w:noProof/>
                                  </w:rPr>
                                  <w:fldChar w:fldCharType="separate"/>
                                </w:r>
                                <w:r w:rsidR="006E1463">
                                  <w:rPr>
                                    <w:noProof/>
                                  </w:rPr>
                                  <w:t>2</w:t>
                                </w:r>
                                <w:r w:rsidR="00591A40">
                                  <w:rPr>
                                    <w:noProof/>
                                  </w:rPr>
                                  <w:fldChar w:fldCharType="end"/>
                                </w:r>
                                <w: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834692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6" type="#_x0000_t202" style="position:absolute;margin-left:401.35pt;margin-top:6.65pt;width:103.4pt;height:33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" o:allowincell="f" stroked="f">
                    <v:textbox>
                      <w:txbxContent>
                        <w:p w14:paraId="042905F0" w14:textId="77777777" w:rsidR="00120E2B" w:rsidRDefault="00120E2B">
                          <w:pPr>
                            <w:pStyle w:val="Sidfot"/>
                            <w:jc w:val="right"/>
                          </w:pPr>
                          <w:bookmarkStart w:id="1" w:name="Datum_sid2"/>
                          <w:bookmarkEnd w:id="1"/>
                        </w:p>
                        <w:p w14:paraId="34D56F00" w14:textId="77777777" w:rsidR="00120E2B" w:rsidRDefault="00120E2B">
                          <w:pPr>
                            <w:pStyle w:val="Sidfot"/>
                            <w:jc w:val="right"/>
                          </w:pPr>
                        </w:p>
                        <w:p w14:paraId="7B103048" w14:textId="77777777" w:rsidR="00120E2B" w:rsidRDefault="00120E2B">
                          <w:pPr>
                            <w:pStyle w:val="Sidfot"/>
                            <w:jc w:val="right"/>
                          </w:pPr>
                          <w:r>
                            <w:t xml:space="preserve">Sida </w:t>
                          </w:r>
                          <w:r>
                            <w:fldChar w:fldCharType="begin"/>
                          </w:r>
                          <w:r>
                            <w:instrText xml:space="preserve"> PAGE \* ARABIC \* MERGEFORMAT </w:instrText>
                          </w:r>
                          <w:r>
                            <w:fldChar w:fldCharType="separate"/>
                          </w:r>
                          <w:r w:rsidR="006E146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(</w:t>
                          </w:r>
                          <w:r w:rsidR="00591A40">
                            <w:rPr>
                              <w:noProof/>
                            </w:rPr>
                            <w:fldChar w:fldCharType="begin"/>
                          </w:r>
                          <w:r w:rsidR="00591A40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591A40">
                            <w:rPr>
                              <w:noProof/>
                            </w:rPr>
                            <w:fldChar w:fldCharType="separate"/>
                          </w:r>
                          <w:r w:rsidR="006E1463">
                            <w:rPr>
                              <w:noProof/>
                            </w:rPr>
                            <w:t>2</w:t>
                          </w:r>
                          <w:r w:rsidR="00591A40">
                            <w:rPr>
                              <w:noProof/>
                            </w:rPr>
                            <w:fldChar w:fldCharType="end"/>
                          </w:r>
                          <w:r>
                            <w:t>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27241BC8" w14:textId="77777777" w:rsidR="00120E2B" w:rsidRDefault="00120E2B">
          <w:pPr>
            <w:pStyle w:val="Sidfot"/>
            <w:ind w:right="360"/>
          </w:pPr>
        </w:p>
        <w:p w14:paraId="2F4A81F4" w14:textId="77777777" w:rsidR="00120E2B" w:rsidRDefault="00120E2B">
          <w:pPr>
            <w:pStyle w:val="Sidfot"/>
            <w:ind w:right="360"/>
          </w:pPr>
        </w:p>
        <w:p w14:paraId="58682D41" w14:textId="77777777" w:rsidR="00120E2B" w:rsidRDefault="00120E2B">
          <w:pPr>
            <w:pStyle w:val="Sidfot"/>
            <w:ind w:right="360"/>
          </w:pPr>
          <w:r>
            <w:t xml:space="preserve"> </w:t>
          </w:r>
        </w:p>
      </w:tc>
      <w:tc>
        <w:tcPr>
          <w:tcW w:w="3402" w:type="dxa"/>
        </w:tcPr>
        <w:p w14:paraId="2F9CF89F" w14:textId="77777777" w:rsidR="00120E2B" w:rsidRDefault="00120E2B">
          <w:pPr>
            <w:pStyle w:val="Sidfot"/>
          </w:pPr>
        </w:p>
      </w:tc>
      <w:tc>
        <w:tcPr>
          <w:tcW w:w="3118" w:type="dxa"/>
        </w:tcPr>
        <w:p w14:paraId="33FAB5B8" w14:textId="77777777" w:rsidR="00120E2B" w:rsidRDefault="00120E2B">
          <w:pPr>
            <w:pStyle w:val="Sidfot"/>
          </w:pPr>
        </w:p>
      </w:tc>
      <w:tc>
        <w:tcPr>
          <w:tcW w:w="2126" w:type="dxa"/>
        </w:tcPr>
        <w:p w14:paraId="341A1209" w14:textId="77777777" w:rsidR="00120E2B" w:rsidRDefault="00120E2B" w:rsidP="007B796B">
          <w:pPr>
            <w:pStyle w:val="Sidfot"/>
          </w:pPr>
        </w:p>
      </w:tc>
    </w:tr>
  </w:tbl>
  <w:p w14:paraId="1F2EFCA0" w14:textId="77777777" w:rsidR="00120E2B" w:rsidRDefault="00120E2B">
    <w:pPr>
      <w:pStyle w:val="Sidfot"/>
      <w:tabs>
        <w:tab w:val="clear" w:pos="4536"/>
        <w:tab w:val="clear" w:pos="9072"/>
        <w:tab w:val="right" w:pos="9923"/>
      </w:tabs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7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22"/>
      <w:gridCol w:w="2551"/>
      <w:gridCol w:w="2552"/>
      <w:gridCol w:w="2551"/>
    </w:tblGrid>
    <w:tr w:rsidR="00120E2B" w14:paraId="5403F134" w14:textId="77777777" w:rsidTr="005A7895">
      <w:trPr>
        <w:trHeight w:val="70"/>
      </w:trPr>
      <w:tc>
        <w:tcPr>
          <w:tcW w:w="2622" w:type="dxa"/>
        </w:tcPr>
        <w:p w14:paraId="166797E5" w14:textId="77777777" w:rsidR="00120E2B" w:rsidRPr="000B56A2" w:rsidRDefault="00120E2B">
          <w:pPr>
            <w:pStyle w:val="Sidfot"/>
            <w:ind w:right="360"/>
            <w:rPr>
              <w:noProof/>
              <w:szCs w:val="14"/>
            </w:rPr>
          </w:pPr>
        </w:p>
      </w:tc>
      <w:tc>
        <w:tcPr>
          <w:tcW w:w="2551" w:type="dxa"/>
        </w:tcPr>
        <w:p w14:paraId="1F3AF70C" w14:textId="77777777" w:rsidR="00120E2B" w:rsidRDefault="00120E2B" w:rsidP="00796F52">
          <w:pPr>
            <w:pStyle w:val="Sidfot"/>
            <w:rPr>
              <w:sz w:val="2"/>
            </w:rPr>
          </w:pPr>
        </w:p>
      </w:tc>
      <w:tc>
        <w:tcPr>
          <w:tcW w:w="2552" w:type="dxa"/>
        </w:tcPr>
        <w:p w14:paraId="34244C72" w14:textId="77777777" w:rsidR="00120E2B" w:rsidRDefault="00120E2B" w:rsidP="00796F52">
          <w:pPr>
            <w:pStyle w:val="Sidfot"/>
            <w:rPr>
              <w:sz w:val="2"/>
            </w:rPr>
          </w:pPr>
        </w:p>
      </w:tc>
      <w:tc>
        <w:tcPr>
          <w:tcW w:w="2551" w:type="dxa"/>
        </w:tcPr>
        <w:p w14:paraId="6F957705" w14:textId="77777777" w:rsidR="00120E2B" w:rsidRDefault="00120E2B">
          <w:pPr>
            <w:pStyle w:val="Sidfot"/>
            <w:rPr>
              <w:sz w:val="2"/>
            </w:rPr>
          </w:pPr>
        </w:p>
      </w:tc>
    </w:tr>
    <w:tr w:rsidR="00120E2B" w14:paraId="283C7316" w14:textId="77777777" w:rsidTr="005A7895">
      <w:trPr>
        <w:trHeight w:val="638"/>
      </w:trPr>
      <w:tc>
        <w:tcPr>
          <w:tcW w:w="2622" w:type="dxa"/>
        </w:tcPr>
        <w:p w14:paraId="3649316E" w14:textId="77777777" w:rsidR="00120E2B" w:rsidRDefault="00120E2B">
          <w:pPr>
            <w:pStyle w:val="Sidfot"/>
            <w:ind w:right="360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0" allowOverlap="1" wp14:anchorId="5FDB9D00" wp14:editId="0722ECCF">
                    <wp:simplePos x="0" y="0"/>
                    <wp:positionH relativeFrom="column">
                      <wp:posOffset>5861685</wp:posOffset>
                    </wp:positionH>
                    <wp:positionV relativeFrom="paragraph">
                      <wp:posOffset>327660</wp:posOffset>
                    </wp:positionV>
                    <wp:extent cx="548640" cy="182880"/>
                    <wp:effectExtent l="0" t="0" r="0" b="0"/>
                    <wp:wrapNone/>
                    <wp:docPr id="1" name="Text Box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8640" cy="1828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B283A7" w14:textId="77777777" w:rsidR="00120E2B" w:rsidRDefault="00120E2B" w:rsidP="00796F52">
                                <w:pPr>
                                  <w:pStyle w:val="Sidfot"/>
                                  <w:jc w:val="right"/>
                                </w:pPr>
                                <w:r>
                                  <w:t xml:space="preserve">Sida 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PAGE \* ARABIC \* MERGEFORMAT </w:instrText>
                                </w:r>
                                <w:r>
                                  <w:fldChar w:fldCharType="separate"/>
                                </w:r>
                                <w:r w:rsidR="004E7AE4">
                                  <w:rPr>
                                    <w:noProof/>
                                  </w:rPr>
                                  <w:t>1</w:t>
                                </w:r>
                                <w:r>
                                  <w:fldChar w:fldCharType="end"/>
                                </w:r>
                                <w:r>
                                  <w:t>(</w:t>
                                </w:r>
                                <w:r w:rsidR="00591A40">
                                  <w:rPr>
                                    <w:noProof/>
                                  </w:rPr>
                                  <w:fldChar w:fldCharType="begin"/>
                                </w:r>
                                <w:r w:rsidR="00591A40">
                                  <w:rPr>
                                    <w:noProof/>
                                  </w:rPr>
                                  <w:instrText xml:space="preserve"> NUMPAGES  \* MERGEFORMAT </w:instrText>
                                </w:r>
                                <w:r w:rsidR="00591A40">
                                  <w:rPr>
                                    <w:noProof/>
                                  </w:rPr>
                                  <w:fldChar w:fldCharType="separate"/>
                                </w:r>
                                <w:r w:rsidR="004E7AE4">
                                  <w:rPr>
                                    <w:noProof/>
                                  </w:rPr>
                                  <w:t>2</w:t>
                                </w:r>
                                <w:r w:rsidR="00591A40">
                                  <w:rPr>
                                    <w:noProof/>
                                  </w:rPr>
                                  <w:fldChar w:fldCharType="end"/>
                                </w:r>
                                <w:r>
                                  <w:t>)</w:t>
                                </w:r>
                              </w:p>
                              <w:p w14:paraId="01717D21" w14:textId="77777777" w:rsidR="00120E2B" w:rsidRDefault="00120E2B">
                                <w:pPr>
                                  <w:pStyle w:val="Sidfot"/>
                                  <w:jc w:val="righ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 w:rsidR="004E7AE4">
                                  <w:rPr>
                                    <w:noProof/>
                                  </w:rPr>
                                  <w:t>1</w: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PAGE \* ARABIC \* MERGEFORMAT </w:instrText>
                                </w:r>
                                <w:r>
                                  <w:fldChar w:fldCharType="separate"/>
                                </w:r>
                                <w:r w:rsidR="004E7AE4" w:rsidRPr="004E7AE4">
                                  <w:rPr>
                                    <w:rFonts w:ascii="Times New Roman" w:hAnsi="Times New Roman"/>
                                    <w:noProof/>
                                    <w:sz w:val="26"/>
                                  </w:rPr>
                                  <w:t>1</w:t>
                                </w:r>
                                <w:r>
                                  <w:fldChar w:fldCharType="end"/>
                                </w:r>
                                <w:r>
                                  <w:t>(</w:t>
                                </w:r>
                                <w:r w:rsidR="00591A40">
                                  <w:rPr>
                                    <w:noProof/>
                                  </w:rPr>
                                  <w:fldChar w:fldCharType="begin"/>
                                </w:r>
                                <w:r w:rsidR="00591A40">
                                  <w:rPr>
                                    <w:noProof/>
                                  </w:rPr>
                                  <w:instrText xml:space="preserve"> NUMPAGES  \* MERGEFORMAT </w:instrText>
                                </w:r>
                                <w:r w:rsidR="00591A40">
                                  <w:rPr>
                                    <w:noProof/>
                                  </w:rPr>
                                  <w:fldChar w:fldCharType="separate"/>
                                </w:r>
                                <w:r w:rsidR="004E7AE4">
                                  <w:rPr>
                                    <w:noProof/>
                                  </w:rPr>
                                  <w:t>2</w:t>
                                </w:r>
                                <w:r w:rsidR="00591A40">
                                  <w:rPr>
                                    <w:noProof/>
                                  </w:rPr>
                                  <w:fldChar w:fldCharType="end"/>
                                </w:r>
                                <w: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FDB9D0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" o:spid="_x0000_s1027" type="#_x0000_t202" style="position:absolute;margin-left:461.55pt;margin-top:25.8pt;width:43.2pt;height:1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" o:allowincell="f" stroked="f">
                    <v:textbox>
                      <w:txbxContent>
                        <w:p w14:paraId="5EB283A7" w14:textId="77777777" w:rsidR="00120E2B" w:rsidRDefault="00120E2B" w:rsidP="00796F52">
                          <w:pPr>
                            <w:pStyle w:val="Sidfot"/>
                            <w:jc w:val="right"/>
                          </w:pPr>
                          <w:r>
                            <w:t xml:space="preserve">Sida </w:t>
                          </w:r>
                          <w:r>
                            <w:fldChar w:fldCharType="begin"/>
                          </w:r>
                          <w:r>
                            <w:instrText xml:space="preserve"> PAGE \* ARABIC \* MERGEFORMAT </w:instrText>
                          </w:r>
                          <w:r>
                            <w:fldChar w:fldCharType="separate"/>
                          </w:r>
                          <w:r w:rsidR="004E7AE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(</w:t>
                          </w:r>
                          <w:r w:rsidR="00591A40">
                            <w:rPr>
                              <w:noProof/>
                            </w:rPr>
                            <w:fldChar w:fldCharType="begin"/>
                          </w:r>
                          <w:r w:rsidR="00591A40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591A40">
                            <w:rPr>
                              <w:noProof/>
                            </w:rPr>
                            <w:fldChar w:fldCharType="separate"/>
                          </w:r>
                          <w:r w:rsidR="004E7AE4">
                            <w:rPr>
                              <w:noProof/>
                            </w:rPr>
                            <w:t>2</w:t>
                          </w:r>
                          <w:r w:rsidR="00591A40">
                            <w:rPr>
                              <w:noProof/>
                            </w:rPr>
                            <w:fldChar w:fldCharType="end"/>
                          </w:r>
                          <w:r>
                            <w:t>)</w:t>
                          </w:r>
                        </w:p>
                        <w:p w14:paraId="01717D21" w14:textId="77777777" w:rsidR="00120E2B" w:rsidRDefault="00120E2B">
                          <w:pPr>
                            <w:pStyle w:val="Sidfot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4E7AE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PAGE \* ARABIC \* MERGEFORMAT </w:instrText>
                          </w:r>
                          <w:r>
                            <w:fldChar w:fldCharType="separate"/>
                          </w:r>
                          <w:r w:rsidR="004E7AE4" w:rsidRPr="004E7AE4">
                            <w:rPr>
                              <w:rFonts w:ascii="Times New Roman" w:hAnsi="Times New Roman"/>
                              <w:noProof/>
                              <w:sz w:val="2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(</w:t>
                          </w:r>
                          <w:r w:rsidR="00591A40">
                            <w:rPr>
                              <w:noProof/>
                            </w:rPr>
                            <w:fldChar w:fldCharType="begin"/>
                          </w:r>
                          <w:r w:rsidR="00591A40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591A40">
                            <w:rPr>
                              <w:noProof/>
                            </w:rPr>
                            <w:fldChar w:fldCharType="separate"/>
                          </w:r>
                          <w:r w:rsidR="004E7AE4">
                            <w:rPr>
                              <w:noProof/>
                            </w:rPr>
                            <w:t>2</w:t>
                          </w:r>
                          <w:r w:rsidR="00591A40">
                            <w:rPr>
                              <w:noProof/>
                            </w:rPr>
                            <w:fldChar w:fldCharType="end"/>
                          </w:r>
                          <w:r>
                            <w:t>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t>Skellefteå kommun</w:t>
          </w:r>
          <w:r>
            <w:br/>
          </w:r>
          <w:bookmarkStart w:id="8" w:name="Land_label"/>
          <w:bookmarkStart w:id="9" w:name="Avdelning"/>
          <w:bookmarkStart w:id="10" w:name="Förvaltning"/>
          <w:bookmarkEnd w:id="8"/>
          <w:bookmarkEnd w:id="9"/>
          <w:r w:rsidR="0060642E">
            <w:t>Samhällsbyggnad</w:t>
          </w:r>
          <w:bookmarkEnd w:id="10"/>
          <w:r>
            <w:t xml:space="preserve"> </w:t>
          </w:r>
        </w:p>
        <w:p w14:paraId="076F0024" w14:textId="77777777" w:rsidR="00120E2B" w:rsidRPr="00DB0468" w:rsidRDefault="0060642E" w:rsidP="00F6439A">
          <w:pPr>
            <w:pStyle w:val="Sidfot"/>
            <w:ind w:right="360"/>
            <w:rPr>
              <w:caps/>
              <w:sz w:val="16"/>
            </w:rPr>
          </w:pPr>
          <w:bookmarkStart w:id="11" w:name="Telefon_label"/>
          <w:r>
            <w:t>Telefon</w:t>
          </w:r>
          <w:bookmarkEnd w:id="11"/>
          <w:r w:rsidR="00120E2B">
            <w:t xml:space="preserve">: </w:t>
          </w:r>
          <w:bookmarkStart w:id="12" w:name="Telefon"/>
          <w:r>
            <w:t>0910-73 50 00</w:t>
          </w:r>
          <w:bookmarkEnd w:id="12"/>
        </w:p>
      </w:tc>
      <w:tc>
        <w:tcPr>
          <w:tcW w:w="2551" w:type="dxa"/>
        </w:tcPr>
        <w:p w14:paraId="48650B71" w14:textId="77777777" w:rsidR="00120E2B" w:rsidRDefault="00120E2B" w:rsidP="00796F52">
          <w:pPr>
            <w:pStyle w:val="Sidfot"/>
          </w:pPr>
          <w:r>
            <w:t>Postadress:</w:t>
          </w:r>
        </w:p>
        <w:p w14:paraId="6774C7E3" w14:textId="77777777" w:rsidR="00120E2B" w:rsidRDefault="0060642E" w:rsidP="00796F52">
          <w:pPr>
            <w:pStyle w:val="Sidfot"/>
          </w:pPr>
          <w:bookmarkStart w:id="13" w:name="Postadress"/>
          <w:r>
            <w:t>931 85 Skellefteå</w:t>
          </w:r>
          <w:bookmarkEnd w:id="13"/>
          <w:r w:rsidR="00120E2B">
            <w:t xml:space="preserve"> </w:t>
          </w:r>
        </w:p>
      </w:tc>
      <w:tc>
        <w:tcPr>
          <w:tcW w:w="2552" w:type="dxa"/>
        </w:tcPr>
        <w:p w14:paraId="06254781" w14:textId="77777777" w:rsidR="00120E2B" w:rsidRDefault="0060642E" w:rsidP="00796F52">
          <w:pPr>
            <w:pStyle w:val="Sidfot"/>
          </w:pPr>
          <w:bookmarkStart w:id="14" w:name="Fax_label"/>
          <w:bookmarkStart w:id="15" w:name="Besöksadress_label"/>
          <w:bookmarkEnd w:id="14"/>
          <w:r>
            <w:t>Besöksadress:</w:t>
          </w:r>
          <w:bookmarkEnd w:id="15"/>
        </w:p>
        <w:p w14:paraId="5F34D2E3" w14:textId="77777777" w:rsidR="00120E2B" w:rsidRDefault="0060642E">
          <w:pPr>
            <w:pStyle w:val="Sidfot"/>
          </w:pPr>
          <w:bookmarkStart w:id="16" w:name="Besöksadress"/>
          <w:r>
            <w:t>Skeppargatan 16</w:t>
          </w:r>
          <w:r>
            <w:br/>
            <w:t>Skellefteå</w:t>
          </w:r>
          <w:bookmarkEnd w:id="16"/>
          <w:r w:rsidR="00120E2B">
            <w:t xml:space="preserve"> </w:t>
          </w:r>
          <w:r w:rsidR="00120E2B">
            <w:br/>
            <w:t xml:space="preserve"> </w:t>
          </w:r>
        </w:p>
      </w:tc>
      <w:tc>
        <w:tcPr>
          <w:tcW w:w="2551" w:type="dxa"/>
        </w:tcPr>
        <w:p w14:paraId="088B430F" w14:textId="77777777" w:rsidR="00120E2B" w:rsidRDefault="00120E2B" w:rsidP="00952450">
          <w:pPr>
            <w:pStyle w:val="Sidfot"/>
          </w:pPr>
          <w:r>
            <w:t>www.skelleftea.se</w:t>
          </w:r>
          <w:r>
            <w:br/>
          </w:r>
          <w:bookmarkStart w:id="17" w:name="Orgnr_label"/>
          <w:bookmarkStart w:id="18" w:name="Epost"/>
          <w:bookmarkEnd w:id="17"/>
          <w:bookmarkEnd w:id="18"/>
          <w:r>
            <w:t xml:space="preserve"> </w:t>
          </w:r>
        </w:p>
        <w:p w14:paraId="61983BD6" w14:textId="77777777" w:rsidR="00120E2B" w:rsidRDefault="00120E2B" w:rsidP="00952450">
          <w:pPr>
            <w:pStyle w:val="Sidfot"/>
          </w:pPr>
          <w:r>
            <w:t>Organisationsnummer: 212000-2643</w:t>
          </w:r>
          <w:r>
            <w:br/>
          </w:r>
        </w:p>
      </w:tc>
    </w:tr>
  </w:tbl>
  <w:p w14:paraId="3217CD83" w14:textId="77777777" w:rsidR="00120E2B" w:rsidRDefault="00120E2B">
    <w:pPr>
      <w:pStyle w:val="Sidfot"/>
      <w:tabs>
        <w:tab w:val="clear" w:pos="4536"/>
        <w:tab w:val="clear" w:pos="9072"/>
        <w:tab w:val="left" w:pos="1985"/>
        <w:tab w:val="left" w:pos="3969"/>
        <w:tab w:val="left" w:pos="7371"/>
        <w:tab w:val="right" w:pos="9923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EFDA5" w14:textId="77777777" w:rsidR="00D91911" w:rsidRDefault="00D91911">
      <w:r>
        <w:separator/>
      </w:r>
    </w:p>
  </w:footnote>
  <w:footnote w:type="continuationSeparator" w:id="0">
    <w:p w14:paraId="40935F2E" w14:textId="77777777" w:rsidR="00D91911" w:rsidRDefault="00D91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561BF" w14:textId="77777777" w:rsidR="00120E2B" w:rsidRPr="005D0D55" w:rsidRDefault="00120E2B">
    <w:pPr>
      <w:pStyle w:val="Sidhuvud"/>
      <w:tabs>
        <w:tab w:val="left" w:pos="5387"/>
      </w:tabs>
      <w:rPr>
        <w:rFonts w:cs="Arial"/>
        <w:b/>
        <w:sz w:val="24"/>
        <w:szCs w:val="24"/>
      </w:rPr>
    </w:pPr>
    <w:r w:rsidRPr="005D0D55">
      <w:rPr>
        <w:rFonts w:cs="Arial"/>
        <w:b/>
        <w:sz w:val="24"/>
        <w:szCs w:val="24"/>
      </w:rPr>
      <w:t>SKELLEFTEÅ KOMMUN</w:t>
    </w:r>
  </w:p>
  <w:p w14:paraId="1243ABE4" w14:textId="77777777" w:rsidR="00120E2B" w:rsidRDefault="00120E2B">
    <w:pPr>
      <w:pStyle w:val="Sidhuvud"/>
      <w:tabs>
        <w:tab w:val="left" w:pos="5387"/>
      </w:tabs>
      <w:rPr>
        <w:rFonts w:cs="Arial"/>
        <w:sz w:val="24"/>
        <w:szCs w:val="24"/>
      </w:rPr>
    </w:pPr>
  </w:p>
  <w:p w14:paraId="4925F297" w14:textId="77777777" w:rsidR="00120E2B" w:rsidRDefault="00120E2B">
    <w:pPr>
      <w:pStyle w:val="Sidhuvud"/>
      <w:tabs>
        <w:tab w:val="left" w:pos="5387"/>
      </w:tabs>
      <w:rPr>
        <w:rFonts w:cs="Arial"/>
        <w:sz w:val="24"/>
        <w:szCs w:val="24"/>
      </w:rPr>
    </w:pPr>
  </w:p>
  <w:p w14:paraId="4FD85D80" w14:textId="77777777" w:rsidR="00120E2B" w:rsidRPr="005D0D55" w:rsidRDefault="00120E2B">
    <w:pPr>
      <w:pStyle w:val="Sidhuvud"/>
      <w:tabs>
        <w:tab w:val="left" w:pos="5387"/>
      </w:tabs>
      <w:rPr>
        <w:rFonts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A68DF" w14:textId="7DE9745C" w:rsidR="00FF028C" w:rsidRPr="006323B3" w:rsidRDefault="00120E2B" w:rsidP="006323B3">
    <w:pPr>
      <w:pStyle w:val="Sidhuvud"/>
      <w:tabs>
        <w:tab w:val="left" w:pos="5103"/>
        <w:tab w:val="left" w:pos="5387"/>
      </w:tabs>
      <w:rPr>
        <w:rFonts w:cs="Arial"/>
        <w:b/>
        <w:sz w:val="24"/>
        <w:szCs w:val="16"/>
      </w:rPr>
    </w:pPr>
    <w:r>
      <w:rPr>
        <w:rFonts w:cs="Arial"/>
        <w:b/>
        <w:noProof/>
        <w:szCs w:val="16"/>
      </w:rPr>
      <w:drawing>
        <wp:anchor distT="0" distB="0" distL="114300" distR="114300" simplePos="0" relativeHeight="251657728" behindDoc="1" locked="0" layoutInCell="0" allowOverlap="1" wp14:anchorId="33734424" wp14:editId="6809ED25">
          <wp:simplePos x="0" y="0"/>
          <wp:positionH relativeFrom="column">
            <wp:posOffset>635</wp:posOffset>
          </wp:positionH>
          <wp:positionV relativeFrom="page">
            <wp:posOffset>264795</wp:posOffset>
          </wp:positionV>
          <wp:extent cx="1425575" cy="511175"/>
          <wp:effectExtent l="0" t="0" r="3175" b="3175"/>
          <wp:wrapTopAndBottom/>
          <wp:docPr id="3" name="Bild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5575" cy="51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5087">
      <w:rPr>
        <w:rFonts w:cs="Arial"/>
        <w:szCs w:val="16"/>
      </w:rPr>
      <w:tab/>
    </w:r>
    <w:r w:rsidR="00C45087">
      <w:rPr>
        <w:rFonts w:cs="Arial"/>
        <w:b/>
        <w:sz w:val="24"/>
        <w:szCs w:val="16"/>
      </w:rPr>
      <w:tab/>
    </w:r>
    <w:bookmarkStart w:id="2" w:name="Kategori"/>
    <w:bookmarkEnd w:id="2"/>
    <w:r w:rsidR="00C45087">
      <w:rPr>
        <w:rFonts w:cs="Arial"/>
        <w:b/>
        <w:sz w:val="24"/>
        <w:szCs w:val="16"/>
      </w:rPr>
      <w:t xml:space="preserve"> </w:t>
    </w:r>
    <w:bookmarkStart w:id="3" w:name="Datum"/>
  </w:p>
  <w:p w14:paraId="00A230AE" w14:textId="77777777" w:rsidR="00EF2703" w:rsidRDefault="00FF028C" w:rsidP="00AF67AA">
    <w:pPr>
      <w:pStyle w:val="Sidhuvud"/>
      <w:tabs>
        <w:tab w:val="left" w:pos="5103"/>
        <w:tab w:val="left" w:pos="7655"/>
      </w:tabs>
      <w:rPr>
        <w:rFonts w:cs="Arial"/>
        <w:szCs w:val="16"/>
      </w:rPr>
    </w:pPr>
    <w:r>
      <w:rPr>
        <w:rFonts w:cs="Arial"/>
        <w:szCs w:val="16"/>
      </w:rPr>
      <w:tab/>
    </w:r>
    <w:bookmarkEnd w:id="3"/>
    <w:r w:rsidR="00AF67AA">
      <w:rPr>
        <w:rFonts w:cs="Arial"/>
        <w:szCs w:val="16"/>
      </w:rPr>
      <w:tab/>
    </w:r>
  </w:p>
  <w:p w14:paraId="6DCD12C6" w14:textId="5F20695C" w:rsidR="00AF67AA" w:rsidRPr="006323B3" w:rsidRDefault="00EF2703" w:rsidP="00AF67AA">
    <w:pPr>
      <w:pStyle w:val="Sidhuvud"/>
      <w:tabs>
        <w:tab w:val="left" w:pos="5103"/>
        <w:tab w:val="left" w:pos="7655"/>
      </w:tabs>
      <w:rPr>
        <w:rFonts w:cs="Arial"/>
        <w:b/>
        <w:sz w:val="24"/>
        <w:szCs w:val="24"/>
      </w:rPr>
    </w:pPr>
    <w:r>
      <w:rPr>
        <w:rFonts w:cs="Arial"/>
        <w:szCs w:val="16"/>
      </w:rPr>
      <w:tab/>
    </w:r>
    <w:r>
      <w:rPr>
        <w:rFonts w:cs="Arial"/>
        <w:szCs w:val="16"/>
      </w:rPr>
      <w:tab/>
    </w:r>
    <w:r w:rsidR="00AF67AA" w:rsidRPr="00AF67AA">
      <w:rPr>
        <w:rFonts w:cs="Arial"/>
        <w:b/>
        <w:sz w:val="24"/>
        <w:szCs w:val="24"/>
      </w:rPr>
      <w:t xml:space="preserve">Svar </w:t>
    </w:r>
    <w:r w:rsidR="00BA7441">
      <w:rPr>
        <w:rFonts w:cs="Arial"/>
        <w:b/>
        <w:sz w:val="24"/>
        <w:szCs w:val="24"/>
      </w:rPr>
      <w:t xml:space="preserve">på </w:t>
    </w:r>
    <w:r w:rsidR="0054588C">
      <w:rPr>
        <w:rFonts w:cs="Arial"/>
        <w:b/>
        <w:sz w:val="24"/>
        <w:szCs w:val="24"/>
      </w:rPr>
      <w:t>fråga</w:t>
    </w:r>
  </w:p>
  <w:p w14:paraId="6F562BB7" w14:textId="77777777" w:rsidR="00AF67AA" w:rsidRPr="00AF67AA" w:rsidRDefault="00AF67AA" w:rsidP="00AF67AA">
    <w:pPr>
      <w:pStyle w:val="Sidhuvud"/>
      <w:tabs>
        <w:tab w:val="left" w:pos="5103"/>
        <w:tab w:val="left" w:pos="7655"/>
      </w:tabs>
      <w:rPr>
        <w:rFonts w:cs="Arial"/>
        <w:szCs w:val="16"/>
      </w:rPr>
    </w:pPr>
  </w:p>
  <w:p w14:paraId="711C8DF9" w14:textId="0FAB817B" w:rsidR="00EF2703" w:rsidRDefault="00AF67AA" w:rsidP="00AF67AA">
    <w:pPr>
      <w:pStyle w:val="Sidhuvud"/>
      <w:tabs>
        <w:tab w:val="left" w:pos="5103"/>
        <w:tab w:val="left" w:pos="7655"/>
      </w:tabs>
      <w:rPr>
        <w:rFonts w:cs="Arial"/>
        <w:szCs w:val="16"/>
      </w:rPr>
    </w:pPr>
    <w:r w:rsidRPr="00AF67AA">
      <w:rPr>
        <w:rFonts w:cs="Arial"/>
        <w:szCs w:val="16"/>
      </w:rPr>
      <w:tab/>
    </w:r>
    <w:r>
      <w:rPr>
        <w:rFonts w:cs="Arial"/>
        <w:szCs w:val="16"/>
      </w:rPr>
      <w:tab/>
    </w:r>
    <w:r w:rsidR="008021BA">
      <w:rPr>
        <w:rFonts w:cs="Arial"/>
        <w:szCs w:val="16"/>
      </w:rPr>
      <w:t>2</w:t>
    </w:r>
    <w:r w:rsidR="00BD58B8">
      <w:rPr>
        <w:rFonts w:cs="Arial"/>
        <w:szCs w:val="16"/>
      </w:rPr>
      <w:t>023-11-07</w:t>
    </w:r>
  </w:p>
  <w:p w14:paraId="06CEB83D" w14:textId="77777777" w:rsidR="00EF2703" w:rsidRDefault="00EF2703" w:rsidP="00AF67AA">
    <w:pPr>
      <w:pStyle w:val="Sidhuvud"/>
      <w:tabs>
        <w:tab w:val="left" w:pos="5103"/>
        <w:tab w:val="left" w:pos="7655"/>
      </w:tabs>
      <w:rPr>
        <w:rFonts w:cs="Arial"/>
        <w:szCs w:val="16"/>
      </w:rPr>
    </w:pPr>
  </w:p>
  <w:p w14:paraId="57D7FA00" w14:textId="6F7F6EE8" w:rsidR="00AF67AA" w:rsidRPr="00AF67AA" w:rsidRDefault="00AF67AA" w:rsidP="00AF67AA">
    <w:pPr>
      <w:pStyle w:val="Sidhuvud"/>
      <w:tabs>
        <w:tab w:val="left" w:pos="5103"/>
        <w:tab w:val="left" w:pos="7655"/>
      </w:tabs>
      <w:rPr>
        <w:rFonts w:cs="Arial"/>
        <w:szCs w:val="16"/>
      </w:rPr>
    </w:pPr>
    <w:r w:rsidRPr="00AF67AA">
      <w:rPr>
        <w:rFonts w:cs="Arial"/>
        <w:szCs w:val="16"/>
      </w:rPr>
      <w:t>:</w:t>
    </w:r>
  </w:p>
  <w:p w14:paraId="4BAAF394" w14:textId="000D9B5A" w:rsidR="00120E2B" w:rsidRPr="006323B3" w:rsidRDefault="00AF67AA" w:rsidP="006323B3">
    <w:pPr>
      <w:pStyle w:val="Sidhuvud"/>
      <w:tabs>
        <w:tab w:val="clear" w:pos="3260"/>
        <w:tab w:val="clear" w:pos="5812"/>
        <w:tab w:val="clear" w:pos="8222"/>
        <w:tab w:val="left" w:pos="5103"/>
        <w:tab w:val="left" w:pos="7655"/>
      </w:tabs>
      <w:rPr>
        <w:rFonts w:cs="Arial"/>
        <w:szCs w:val="16"/>
      </w:rPr>
    </w:pPr>
    <w:r w:rsidRPr="00AF67AA">
      <w:rPr>
        <w:rFonts w:cs="Arial"/>
        <w:szCs w:val="16"/>
      </w:rPr>
      <w:tab/>
    </w:r>
    <w:r w:rsidR="00120E2B" w:rsidRPr="005A7895">
      <w:rPr>
        <w:rFonts w:cs="Arial"/>
        <w:szCs w:val="16"/>
      </w:rPr>
      <w:tab/>
    </w:r>
    <w:bookmarkStart w:id="4" w:name="Referens_label"/>
    <w:r w:rsidR="00120E2B">
      <w:rPr>
        <w:rFonts w:cs="Arial"/>
        <w:szCs w:val="16"/>
      </w:rPr>
      <w:t>:</w:t>
    </w:r>
    <w:bookmarkStart w:id="5" w:name="Referens"/>
    <w:bookmarkStart w:id="6" w:name="Mottagare"/>
    <w:bookmarkStart w:id="7" w:name="Mottagareadress"/>
    <w:bookmarkEnd w:id="4"/>
    <w:bookmarkEnd w:id="5"/>
    <w:bookmarkEnd w:id="6"/>
    <w:bookmarkEnd w:id="7"/>
    <w:r w:rsidR="006323B3">
      <w:rPr>
        <w:rFonts w:ascii="Times New Roman" w:hAnsi="Times New Roman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2CA2"/>
    <w:multiLevelType w:val="hybridMultilevel"/>
    <w:tmpl w:val="406A9514"/>
    <w:lvl w:ilvl="0" w:tplc="C40A31FE">
      <w:start w:val="1"/>
      <w:numFmt w:val="decimal"/>
      <w:pStyle w:val="Brdtextnumrerad"/>
      <w:lvlText w:val="%1."/>
      <w:lvlJc w:val="left"/>
      <w:pPr>
        <w:ind w:left="2421" w:hanging="360"/>
      </w:pPr>
    </w:lvl>
    <w:lvl w:ilvl="1" w:tplc="041D0019">
      <w:start w:val="1"/>
      <w:numFmt w:val="lowerLetter"/>
      <w:lvlText w:val="%2."/>
      <w:lvlJc w:val="left"/>
      <w:pPr>
        <w:ind w:left="3141" w:hanging="360"/>
      </w:pPr>
    </w:lvl>
    <w:lvl w:ilvl="2" w:tplc="041D001B" w:tentative="1">
      <w:start w:val="1"/>
      <w:numFmt w:val="lowerRoman"/>
      <w:lvlText w:val="%3."/>
      <w:lvlJc w:val="right"/>
      <w:pPr>
        <w:ind w:left="3861" w:hanging="180"/>
      </w:pPr>
    </w:lvl>
    <w:lvl w:ilvl="3" w:tplc="041D000F" w:tentative="1">
      <w:start w:val="1"/>
      <w:numFmt w:val="decimal"/>
      <w:lvlText w:val="%4."/>
      <w:lvlJc w:val="left"/>
      <w:pPr>
        <w:ind w:left="4581" w:hanging="360"/>
      </w:pPr>
    </w:lvl>
    <w:lvl w:ilvl="4" w:tplc="041D0019" w:tentative="1">
      <w:start w:val="1"/>
      <w:numFmt w:val="lowerLetter"/>
      <w:lvlText w:val="%5."/>
      <w:lvlJc w:val="left"/>
      <w:pPr>
        <w:ind w:left="5301" w:hanging="360"/>
      </w:pPr>
    </w:lvl>
    <w:lvl w:ilvl="5" w:tplc="041D001B" w:tentative="1">
      <w:start w:val="1"/>
      <w:numFmt w:val="lowerRoman"/>
      <w:lvlText w:val="%6."/>
      <w:lvlJc w:val="right"/>
      <w:pPr>
        <w:ind w:left="6021" w:hanging="180"/>
      </w:pPr>
    </w:lvl>
    <w:lvl w:ilvl="6" w:tplc="041D000F" w:tentative="1">
      <w:start w:val="1"/>
      <w:numFmt w:val="decimal"/>
      <w:lvlText w:val="%7."/>
      <w:lvlJc w:val="left"/>
      <w:pPr>
        <w:ind w:left="6741" w:hanging="360"/>
      </w:pPr>
    </w:lvl>
    <w:lvl w:ilvl="7" w:tplc="041D0019" w:tentative="1">
      <w:start w:val="1"/>
      <w:numFmt w:val="lowerLetter"/>
      <w:lvlText w:val="%8."/>
      <w:lvlJc w:val="left"/>
      <w:pPr>
        <w:ind w:left="7461" w:hanging="360"/>
      </w:pPr>
    </w:lvl>
    <w:lvl w:ilvl="8" w:tplc="041D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5E30E33"/>
    <w:multiLevelType w:val="hybridMultilevel"/>
    <w:tmpl w:val="3F703D74"/>
    <w:lvl w:ilvl="0" w:tplc="041D000F">
      <w:start w:val="1"/>
      <w:numFmt w:val="decimal"/>
      <w:lvlText w:val="%1."/>
      <w:lvlJc w:val="left"/>
      <w:pPr>
        <w:ind w:left="2421" w:hanging="360"/>
      </w:pPr>
    </w:lvl>
    <w:lvl w:ilvl="1" w:tplc="041D0019" w:tentative="1">
      <w:start w:val="1"/>
      <w:numFmt w:val="lowerLetter"/>
      <w:lvlText w:val="%2."/>
      <w:lvlJc w:val="left"/>
      <w:pPr>
        <w:ind w:left="3141" w:hanging="360"/>
      </w:pPr>
    </w:lvl>
    <w:lvl w:ilvl="2" w:tplc="041D001B" w:tentative="1">
      <w:start w:val="1"/>
      <w:numFmt w:val="lowerRoman"/>
      <w:lvlText w:val="%3."/>
      <w:lvlJc w:val="right"/>
      <w:pPr>
        <w:ind w:left="3861" w:hanging="180"/>
      </w:pPr>
    </w:lvl>
    <w:lvl w:ilvl="3" w:tplc="041D000F" w:tentative="1">
      <w:start w:val="1"/>
      <w:numFmt w:val="decimal"/>
      <w:lvlText w:val="%4."/>
      <w:lvlJc w:val="left"/>
      <w:pPr>
        <w:ind w:left="4581" w:hanging="360"/>
      </w:pPr>
    </w:lvl>
    <w:lvl w:ilvl="4" w:tplc="041D0019" w:tentative="1">
      <w:start w:val="1"/>
      <w:numFmt w:val="lowerLetter"/>
      <w:lvlText w:val="%5."/>
      <w:lvlJc w:val="left"/>
      <w:pPr>
        <w:ind w:left="5301" w:hanging="360"/>
      </w:pPr>
    </w:lvl>
    <w:lvl w:ilvl="5" w:tplc="041D001B" w:tentative="1">
      <w:start w:val="1"/>
      <w:numFmt w:val="lowerRoman"/>
      <w:lvlText w:val="%6."/>
      <w:lvlJc w:val="right"/>
      <w:pPr>
        <w:ind w:left="6021" w:hanging="180"/>
      </w:pPr>
    </w:lvl>
    <w:lvl w:ilvl="6" w:tplc="041D000F" w:tentative="1">
      <w:start w:val="1"/>
      <w:numFmt w:val="decimal"/>
      <w:lvlText w:val="%7."/>
      <w:lvlJc w:val="left"/>
      <w:pPr>
        <w:ind w:left="6741" w:hanging="360"/>
      </w:pPr>
    </w:lvl>
    <w:lvl w:ilvl="7" w:tplc="041D0019" w:tentative="1">
      <w:start w:val="1"/>
      <w:numFmt w:val="lowerLetter"/>
      <w:lvlText w:val="%8."/>
      <w:lvlJc w:val="left"/>
      <w:pPr>
        <w:ind w:left="7461" w:hanging="360"/>
      </w:pPr>
    </w:lvl>
    <w:lvl w:ilvl="8" w:tplc="041D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 w15:restartNumberingAfterBreak="0">
    <w:nsid w:val="075454B0"/>
    <w:multiLevelType w:val="hybridMultilevel"/>
    <w:tmpl w:val="50A08918"/>
    <w:lvl w:ilvl="0" w:tplc="041D000F">
      <w:start w:val="1"/>
      <w:numFmt w:val="decimal"/>
      <w:lvlText w:val="%1."/>
      <w:lvlJc w:val="left"/>
      <w:pPr>
        <w:ind w:left="2744" w:hanging="360"/>
      </w:pPr>
    </w:lvl>
    <w:lvl w:ilvl="1" w:tplc="041D0019">
      <w:start w:val="1"/>
      <w:numFmt w:val="lowerLetter"/>
      <w:lvlText w:val="%2."/>
      <w:lvlJc w:val="left"/>
      <w:pPr>
        <w:ind w:left="3464" w:hanging="360"/>
      </w:pPr>
    </w:lvl>
    <w:lvl w:ilvl="2" w:tplc="041D001B">
      <w:start w:val="1"/>
      <w:numFmt w:val="lowerRoman"/>
      <w:lvlText w:val="%3."/>
      <w:lvlJc w:val="right"/>
      <w:pPr>
        <w:ind w:left="4184" w:hanging="180"/>
      </w:pPr>
    </w:lvl>
    <w:lvl w:ilvl="3" w:tplc="041D000F">
      <w:start w:val="1"/>
      <w:numFmt w:val="decimal"/>
      <w:lvlText w:val="%4."/>
      <w:lvlJc w:val="left"/>
      <w:pPr>
        <w:ind w:left="4904" w:hanging="360"/>
      </w:pPr>
    </w:lvl>
    <w:lvl w:ilvl="4" w:tplc="041D0019">
      <w:start w:val="1"/>
      <w:numFmt w:val="lowerLetter"/>
      <w:lvlText w:val="%5."/>
      <w:lvlJc w:val="left"/>
      <w:pPr>
        <w:ind w:left="5624" w:hanging="360"/>
      </w:pPr>
    </w:lvl>
    <w:lvl w:ilvl="5" w:tplc="041D001B">
      <w:start w:val="1"/>
      <w:numFmt w:val="lowerRoman"/>
      <w:lvlText w:val="%6."/>
      <w:lvlJc w:val="right"/>
      <w:pPr>
        <w:ind w:left="6344" w:hanging="180"/>
      </w:pPr>
    </w:lvl>
    <w:lvl w:ilvl="6" w:tplc="041D000F">
      <w:start w:val="1"/>
      <w:numFmt w:val="decimal"/>
      <w:lvlText w:val="%7."/>
      <w:lvlJc w:val="left"/>
      <w:pPr>
        <w:ind w:left="7064" w:hanging="360"/>
      </w:pPr>
    </w:lvl>
    <w:lvl w:ilvl="7" w:tplc="041D0019">
      <w:start w:val="1"/>
      <w:numFmt w:val="lowerLetter"/>
      <w:lvlText w:val="%8."/>
      <w:lvlJc w:val="left"/>
      <w:pPr>
        <w:ind w:left="7784" w:hanging="360"/>
      </w:pPr>
    </w:lvl>
    <w:lvl w:ilvl="8" w:tplc="041D001B">
      <w:start w:val="1"/>
      <w:numFmt w:val="lowerRoman"/>
      <w:lvlText w:val="%9."/>
      <w:lvlJc w:val="right"/>
      <w:pPr>
        <w:ind w:left="8504" w:hanging="180"/>
      </w:pPr>
    </w:lvl>
  </w:abstractNum>
  <w:abstractNum w:abstractNumId="3" w15:restartNumberingAfterBreak="0">
    <w:nsid w:val="0E6C76E6"/>
    <w:multiLevelType w:val="hybridMultilevel"/>
    <w:tmpl w:val="E480B2D6"/>
    <w:lvl w:ilvl="0" w:tplc="957C1C58">
      <w:numFmt w:val="bullet"/>
      <w:lvlText w:val="•"/>
      <w:lvlJc w:val="left"/>
      <w:pPr>
        <w:ind w:left="2061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4" w15:restartNumberingAfterBreak="0">
    <w:nsid w:val="11BC1A10"/>
    <w:multiLevelType w:val="hybridMultilevel"/>
    <w:tmpl w:val="E2CC5662"/>
    <w:lvl w:ilvl="0" w:tplc="041D000F">
      <w:start w:val="1"/>
      <w:numFmt w:val="decimal"/>
      <w:lvlText w:val="%1."/>
      <w:lvlJc w:val="left"/>
      <w:pPr>
        <w:ind w:left="2421" w:hanging="360"/>
      </w:pPr>
    </w:lvl>
    <w:lvl w:ilvl="1" w:tplc="041D0019" w:tentative="1">
      <w:start w:val="1"/>
      <w:numFmt w:val="lowerLetter"/>
      <w:lvlText w:val="%2."/>
      <w:lvlJc w:val="left"/>
      <w:pPr>
        <w:ind w:left="3141" w:hanging="360"/>
      </w:pPr>
    </w:lvl>
    <w:lvl w:ilvl="2" w:tplc="041D001B" w:tentative="1">
      <w:start w:val="1"/>
      <w:numFmt w:val="lowerRoman"/>
      <w:lvlText w:val="%3."/>
      <w:lvlJc w:val="right"/>
      <w:pPr>
        <w:ind w:left="3861" w:hanging="180"/>
      </w:pPr>
    </w:lvl>
    <w:lvl w:ilvl="3" w:tplc="041D000F" w:tentative="1">
      <w:start w:val="1"/>
      <w:numFmt w:val="decimal"/>
      <w:lvlText w:val="%4."/>
      <w:lvlJc w:val="left"/>
      <w:pPr>
        <w:ind w:left="4581" w:hanging="360"/>
      </w:pPr>
    </w:lvl>
    <w:lvl w:ilvl="4" w:tplc="041D0019" w:tentative="1">
      <w:start w:val="1"/>
      <w:numFmt w:val="lowerLetter"/>
      <w:lvlText w:val="%5."/>
      <w:lvlJc w:val="left"/>
      <w:pPr>
        <w:ind w:left="5301" w:hanging="360"/>
      </w:pPr>
    </w:lvl>
    <w:lvl w:ilvl="5" w:tplc="041D001B" w:tentative="1">
      <w:start w:val="1"/>
      <w:numFmt w:val="lowerRoman"/>
      <w:lvlText w:val="%6."/>
      <w:lvlJc w:val="right"/>
      <w:pPr>
        <w:ind w:left="6021" w:hanging="180"/>
      </w:pPr>
    </w:lvl>
    <w:lvl w:ilvl="6" w:tplc="041D000F" w:tentative="1">
      <w:start w:val="1"/>
      <w:numFmt w:val="decimal"/>
      <w:lvlText w:val="%7."/>
      <w:lvlJc w:val="left"/>
      <w:pPr>
        <w:ind w:left="6741" w:hanging="360"/>
      </w:pPr>
    </w:lvl>
    <w:lvl w:ilvl="7" w:tplc="041D0019" w:tentative="1">
      <w:start w:val="1"/>
      <w:numFmt w:val="lowerLetter"/>
      <w:lvlText w:val="%8."/>
      <w:lvlJc w:val="left"/>
      <w:pPr>
        <w:ind w:left="7461" w:hanging="360"/>
      </w:pPr>
    </w:lvl>
    <w:lvl w:ilvl="8" w:tplc="041D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5" w15:restartNumberingAfterBreak="0">
    <w:nsid w:val="1EDD3E33"/>
    <w:multiLevelType w:val="hybridMultilevel"/>
    <w:tmpl w:val="873EBFF6"/>
    <w:lvl w:ilvl="0" w:tplc="5A3AB5F2">
      <w:start w:val="1"/>
      <w:numFmt w:val="decimal"/>
      <w:lvlText w:val="%1."/>
      <w:lvlJc w:val="left"/>
      <w:pPr>
        <w:ind w:left="27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6" w15:restartNumberingAfterBreak="0">
    <w:nsid w:val="241878D3"/>
    <w:multiLevelType w:val="hybridMultilevel"/>
    <w:tmpl w:val="170C6DBE"/>
    <w:lvl w:ilvl="0" w:tplc="041D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3141" w:hanging="360"/>
      </w:pPr>
    </w:lvl>
    <w:lvl w:ilvl="2" w:tplc="041D001B" w:tentative="1">
      <w:start w:val="1"/>
      <w:numFmt w:val="lowerRoman"/>
      <w:lvlText w:val="%3."/>
      <w:lvlJc w:val="right"/>
      <w:pPr>
        <w:ind w:left="3861" w:hanging="180"/>
      </w:pPr>
    </w:lvl>
    <w:lvl w:ilvl="3" w:tplc="041D000F" w:tentative="1">
      <w:start w:val="1"/>
      <w:numFmt w:val="decimal"/>
      <w:lvlText w:val="%4."/>
      <w:lvlJc w:val="left"/>
      <w:pPr>
        <w:ind w:left="4581" w:hanging="360"/>
      </w:pPr>
    </w:lvl>
    <w:lvl w:ilvl="4" w:tplc="041D0019" w:tentative="1">
      <w:start w:val="1"/>
      <w:numFmt w:val="lowerLetter"/>
      <w:lvlText w:val="%5."/>
      <w:lvlJc w:val="left"/>
      <w:pPr>
        <w:ind w:left="5301" w:hanging="360"/>
      </w:pPr>
    </w:lvl>
    <w:lvl w:ilvl="5" w:tplc="041D001B" w:tentative="1">
      <w:start w:val="1"/>
      <w:numFmt w:val="lowerRoman"/>
      <w:lvlText w:val="%6."/>
      <w:lvlJc w:val="right"/>
      <w:pPr>
        <w:ind w:left="6021" w:hanging="180"/>
      </w:pPr>
    </w:lvl>
    <w:lvl w:ilvl="6" w:tplc="041D000F" w:tentative="1">
      <w:start w:val="1"/>
      <w:numFmt w:val="decimal"/>
      <w:lvlText w:val="%7."/>
      <w:lvlJc w:val="left"/>
      <w:pPr>
        <w:ind w:left="6741" w:hanging="360"/>
      </w:pPr>
    </w:lvl>
    <w:lvl w:ilvl="7" w:tplc="041D0019" w:tentative="1">
      <w:start w:val="1"/>
      <w:numFmt w:val="lowerLetter"/>
      <w:lvlText w:val="%8."/>
      <w:lvlJc w:val="left"/>
      <w:pPr>
        <w:ind w:left="7461" w:hanging="360"/>
      </w:pPr>
    </w:lvl>
    <w:lvl w:ilvl="8" w:tplc="041D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7" w15:restartNumberingAfterBreak="0">
    <w:nsid w:val="52973B97"/>
    <w:multiLevelType w:val="hybridMultilevel"/>
    <w:tmpl w:val="50A08918"/>
    <w:lvl w:ilvl="0" w:tplc="041D000F">
      <w:start w:val="1"/>
      <w:numFmt w:val="decimal"/>
      <w:lvlText w:val="%1."/>
      <w:lvlJc w:val="left"/>
      <w:pPr>
        <w:ind w:left="2744" w:hanging="360"/>
      </w:pPr>
    </w:lvl>
    <w:lvl w:ilvl="1" w:tplc="041D0019">
      <w:start w:val="1"/>
      <w:numFmt w:val="lowerLetter"/>
      <w:lvlText w:val="%2."/>
      <w:lvlJc w:val="left"/>
      <w:pPr>
        <w:ind w:left="3464" w:hanging="360"/>
      </w:pPr>
    </w:lvl>
    <w:lvl w:ilvl="2" w:tplc="041D001B">
      <w:start w:val="1"/>
      <w:numFmt w:val="lowerRoman"/>
      <w:lvlText w:val="%3."/>
      <w:lvlJc w:val="right"/>
      <w:pPr>
        <w:ind w:left="4184" w:hanging="180"/>
      </w:pPr>
    </w:lvl>
    <w:lvl w:ilvl="3" w:tplc="041D000F">
      <w:start w:val="1"/>
      <w:numFmt w:val="decimal"/>
      <w:lvlText w:val="%4."/>
      <w:lvlJc w:val="left"/>
      <w:pPr>
        <w:ind w:left="4904" w:hanging="360"/>
      </w:pPr>
    </w:lvl>
    <w:lvl w:ilvl="4" w:tplc="041D0019">
      <w:start w:val="1"/>
      <w:numFmt w:val="lowerLetter"/>
      <w:lvlText w:val="%5."/>
      <w:lvlJc w:val="left"/>
      <w:pPr>
        <w:ind w:left="5624" w:hanging="360"/>
      </w:pPr>
    </w:lvl>
    <w:lvl w:ilvl="5" w:tplc="041D001B">
      <w:start w:val="1"/>
      <w:numFmt w:val="lowerRoman"/>
      <w:lvlText w:val="%6."/>
      <w:lvlJc w:val="right"/>
      <w:pPr>
        <w:ind w:left="6344" w:hanging="180"/>
      </w:pPr>
    </w:lvl>
    <w:lvl w:ilvl="6" w:tplc="041D000F">
      <w:start w:val="1"/>
      <w:numFmt w:val="decimal"/>
      <w:lvlText w:val="%7."/>
      <w:lvlJc w:val="left"/>
      <w:pPr>
        <w:ind w:left="7064" w:hanging="360"/>
      </w:pPr>
    </w:lvl>
    <w:lvl w:ilvl="7" w:tplc="041D0019">
      <w:start w:val="1"/>
      <w:numFmt w:val="lowerLetter"/>
      <w:lvlText w:val="%8."/>
      <w:lvlJc w:val="left"/>
      <w:pPr>
        <w:ind w:left="7784" w:hanging="360"/>
      </w:pPr>
    </w:lvl>
    <w:lvl w:ilvl="8" w:tplc="041D001B">
      <w:start w:val="1"/>
      <w:numFmt w:val="lowerRoman"/>
      <w:lvlText w:val="%9."/>
      <w:lvlJc w:val="right"/>
      <w:pPr>
        <w:ind w:left="8504" w:hanging="180"/>
      </w:pPr>
    </w:lvl>
  </w:abstractNum>
  <w:abstractNum w:abstractNumId="8" w15:restartNumberingAfterBreak="0">
    <w:nsid w:val="5D641359"/>
    <w:multiLevelType w:val="hybridMultilevel"/>
    <w:tmpl w:val="E0D85408"/>
    <w:lvl w:ilvl="0" w:tplc="041D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7C0E7F71"/>
    <w:multiLevelType w:val="hybridMultilevel"/>
    <w:tmpl w:val="DC62170A"/>
    <w:lvl w:ilvl="0" w:tplc="1D48C520">
      <w:numFmt w:val="bullet"/>
      <w:lvlText w:val="•"/>
      <w:lvlJc w:val="left"/>
      <w:pPr>
        <w:ind w:left="2061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 w16cid:durableId="1241788452">
    <w:abstractNumId w:val="0"/>
  </w:num>
  <w:num w:numId="2" w16cid:durableId="3304503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9110041">
    <w:abstractNumId w:val="7"/>
  </w:num>
  <w:num w:numId="4" w16cid:durableId="557322287">
    <w:abstractNumId w:val="1"/>
  </w:num>
  <w:num w:numId="5" w16cid:durableId="1419205052">
    <w:abstractNumId w:val="3"/>
  </w:num>
  <w:num w:numId="6" w16cid:durableId="1140271850">
    <w:abstractNumId w:val="9"/>
  </w:num>
  <w:num w:numId="7" w16cid:durableId="1256356597">
    <w:abstractNumId w:val="4"/>
  </w:num>
  <w:num w:numId="8" w16cid:durableId="1579483395">
    <w:abstractNumId w:val="5"/>
  </w:num>
  <w:num w:numId="9" w16cid:durableId="296646867">
    <w:abstractNumId w:val="6"/>
  </w:num>
  <w:num w:numId="10" w16cid:durableId="520488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30"/>
  <w:displayHorizontalDrawingGridEvery w:val="0"/>
  <w:displayVerticalDrawingGridEvery w:val="0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642E"/>
    <w:rsid w:val="0000084E"/>
    <w:rsid w:val="0002000D"/>
    <w:rsid w:val="00023B51"/>
    <w:rsid w:val="00023F77"/>
    <w:rsid w:val="00033F82"/>
    <w:rsid w:val="0003743A"/>
    <w:rsid w:val="00047DE2"/>
    <w:rsid w:val="00082F0D"/>
    <w:rsid w:val="00090EA0"/>
    <w:rsid w:val="000A2911"/>
    <w:rsid w:val="000B39B4"/>
    <w:rsid w:val="000B56A2"/>
    <w:rsid w:val="000C3BCA"/>
    <w:rsid w:val="000C48B6"/>
    <w:rsid w:val="000E4C33"/>
    <w:rsid w:val="000F1F09"/>
    <w:rsid w:val="000F3FD8"/>
    <w:rsid w:val="00117AC6"/>
    <w:rsid w:val="00120E2B"/>
    <w:rsid w:val="001262BA"/>
    <w:rsid w:val="00144E44"/>
    <w:rsid w:val="00153705"/>
    <w:rsid w:val="00174501"/>
    <w:rsid w:val="00183CC9"/>
    <w:rsid w:val="001B0F43"/>
    <w:rsid w:val="001B359D"/>
    <w:rsid w:val="001D2202"/>
    <w:rsid w:val="001D4CA3"/>
    <w:rsid w:val="002055A8"/>
    <w:rsid w:val="00205FC3"/>
    <w:rsid w:val="00210BC9"/>
    <w:rsid w:val="002138E0"/>
    <w:rsid w:val="00242360"/>
    <w:rsid w:val="00250C74"/>
    <w:rsid w:val="002813CA"/>
    <w:rsid w:val="002A0B50"/>
    <w:rsid w:val="002A412F"/>
    <w:rsid w:val="002A4B78"/>
    <w:rsid w:val="002A4D4C"/>
    <w:rsid w:val="002C1958"/>
    <w:rsid w:val="002C2D23"/>
    <w:rsid w:val="002C47F2"/>
    <w:rsid w:val="002E2B1B"/>
    <w:rsid w:val="002E652A"/>
    <w:rsid w:val="002F19C1"/>
    <w:rsid w:val="003041E4"/>
    <w:rsid w:val="003050F0"/>
    <w:rsid w:val="00305597"/>
    <w:rsid w:val="00312061"/>
    <w:rsid w:val="003135A2"/>
    <w:rsid w:val="003145D4"/>
    <w:rsid w:val="0031653E"/>
    <w:rsid w:val="0031795D"/>
    <w:rsid w:val="003206AB"/>
    <w:rsid w:val="00321EBB"/>
    <w:rsid w:val="00343ED2"/>
    <w:rsid w:val="0034622A"/>
    <w:rsid w:val="00361CE8"/>
    <w:rsid w:val="003646D3"/>
    <w:rsid w:val="00375E0F"/>
    <w:rsid w:val="00380C1B"/>
    <w:rsid w:val="0038698C"/>
    <w:rsid w:val="00387392"/>
    <w:rsid w:val="003A63EE"/>
    <w:rsid w:val="003B680F"/>
    <w:rsid w:val="003B6CBD"/>
    <w:rsid w:val="003C0399"/>
    <w:rsid w:val="003C05C1"/>
    <w:rsid w:val="003C5172"/>
    <w:rsid w:val="003D0266"/>
    <w:rsid w:val="003D0546"/>
    <w:rsid w:val="003D75E8"/>
    <w:rsid w:val="003D7693"/>
    <w:rsid w:val="003E1A6C"/>
    <w:rsid w:val="003F0BA7"/>
    <w:rsid w:val="003F35F4"/>
    <w:rsid w:val="003F52DD"/>
    <w:rsid w:val="00417998"/>
    <w:rsid w:val="00441424"/>
    <w:rsid w:val="00447FF8"/>
    <w:rsid w:val="0048120A"/>
    <w:rsid w:val="00481C7E"/>
    <w:rsid w:val="00484F15"/>
    <w:rsid w:val="00495DBE"/>
    <w:rsid w:val="00496F2F"/>
    <w:rsid w:val="004A3008"/>
    <w:rsid w:val="004A7456"/>
    <w:rsid w:val="004A7BA6"/>
    <w:rsid w:val="004B3D8B"/>
    <w:rsid w:val="004B71C8"/>
    <w:rsid w:val="004E6549"/>
    <w:rsid w:val="004E7AE4"/>
    <w:rsid w:val="004F0E72"/>
    <w:rsid w:val="004F6CD1"/>
    <w:rsid w:val="0050293D"/>
    <w:rsid w:val="005161A8"/>
    <w:rsid w:val="00521EF1"/>
    <w:rsid w:val="00522697"/>
    <w:rsid w:val="00526A29"/>
    <w:rsid w:val="00532FBC"/>
    <w:rsid w:val="005334FC"/>
    <w:rsid w:val="00535F41"/>
    <w:rsid w:val="00544FFF"/>
    <w:rsid w:val="0054588C"/>
    <w:rsid w:val="00555753"/>
    <w:rsid w:val="005622AF"/>
    <w:rsid w:val="00574395"/>
    <w:rsid w:val="005767F9"/>
    <w:rsid w:val="00577082"/>
    <w:rsid w:val="0058205A"/>
    <w:rsid w:val="00585776"/>
    <w:rsid w:val="00591A40"/>
    <w:rsid w:val="00592894"/>
    <w:rsid w:val="005949D8"/>
    <w:rsid w:val="005A7895"/>
    <w:rsid w:val="005B43C0"/>
    <w:rsid w:val="005B673B"/>
    <w:rsid w:val="005C72D1"/>
    <w:rsid w:val="005D0D55"/>
    <w:rsid w:val="005D5D69"/>
    <w:rsid w:val="00601AF0"/>
    <w:rsid w:val="0060642E"/>
    <w:rsid w:val="0061237B"/>
    <w:rsid w:val="0061720D"/>
    <w:rsid w:val="006323B3"/>
    <w:rsid w:val="00651606"/>
    <w:rsid w:val="006647E1"/>
    <w:rsid w:val="006833FE"/>
    <w:rsid w:val="006A4707"/>
    <w:rsid w:val="006B1307"/>
    <w:rsid w:val="006C4E4E"/>
    <w:rsid w:val="006D4C95"/>
    <w:rsid w:val="006E11E9"/>
    <w:rsid w:val="006E1463"/>
    <w:rsid w:val="006E1CB4"/>
    <w:rsid w:val="006E3ED1"/>
    <w:rsid w:val="006F35CE"/>
    <w:rsid w:val="006F5C97"/>
    <w:rsid w:val="006F6325"/>
    <w:rsid w:val="007048CA"/>
    <w:rsid w:val="00711FEC"/>
    <w:rsid w:val="0073455E"/>
    <w:rsid w:val="00741183"/>
    <w:rsid w:val="0074189B"/>
    <w:rsid w:val="0075557B"/>
    <w:rsid w:val="0076343E"/>
    <w:rsid w:val="007714BD"/>
    <w:rsid w:val="0078160E"/>
    <w:rsid w:val="00786292"/>
    <w:rsid w:val="00786B6E"/>
    <w:rsid w:val="00796121"/>
    <w:rsid w:val="00796709"/>
    <w:rsid w:val="00796F52"/>
    <w:rsid w:val="007A2839"/>
    <w:rsid w:val="007A5621"/>
    <w:rsid w:val="007A7FB4"/>
    <w:rsid w:val="007B0C59"/>
    <w:rsid w:val="007B796B"/>
    <w:rsid w:val="007D7B63"/>
    <w:rsid w:val="007E2F42"/>
    <w:rsid w:val="007F0C06"/>
    <w:rsid w:val="008004E2"/>
    <w:rsid w:val="0080196E"/>
    <w:rsid w:val="0080215E"/>
    <w:rsid w:val="008021BA"/>
    <w:rsid w:val="00806786"/>
    <w:rsid w:val="00807BC7"/>
    <w:rsid w:val="00820A18"/>
    <w:rsid w:val="00824E80"/>
    <w:rsid w:val="00826EFE"/>
    <w:rsid w:val="0082738D"/>
    <w:rsid w:val="008334F8"/>
    <w:rsid w:val="008436C6"/>
    <w:rsid w:val="00863FF1"/>
    <w:rsid w:val="00873C47"/>
    <w:rsid w:val="008758D3"/>
    <w:rsid w:val="0088370D"/>
    <w:rsid w:val="008871AE"/>
    <w:rsid w:val="0089371A"/>
    <w:rsid w:val="00894FA6"/>
    <w:rsid w:val="008A0F7B"/>
    <w:rsid w:val="008B489D"/>
    <w:rsid w:val="008C1C0E"/>
    <w:rsid w:val="008C6E49"/>
    <w:rsid w:val="008D189B"/>
    <w:rsid w:val="008E0B3A"/>
    <w:rsid w:val="008E5469"/>
    <w:rsid w:val="00935ED8"/>
    <w:rsid w:val="00937351"/>
    <w:rsid w:val="0095062E"/>
    <w:rsid w:val="00951359"/>
    <w:rsid w:val="00952450"/>
    <w:rsid w:val="00953B15"/>
    <w:rsid w:val="009729AE"/>
    <w:rsid w:val="00977244"/>
    <w:rsid w:val="00987986"/>
    <w:rsid w:val="0099196D"/>
    <w:rsid w:val="009B1598"/>
    <w:rsid w:val="009B6107"/>
    <w:rsid w:val="009C294D"/>
    <w:rsid w:val="009E2A22"/>
    <w:rsid w:val="009E5172"/>
    <w:rsid w:val="009F287D"/>
    <w:rsid w:val="00A10DAD"/>
    <w:rsid w:val="00A14EF3"/>
    <w:rsid w:val="00A24116"/>
    <w:rsid w:val="00A27ED1"/>
    <w:rsid w:val="00A46335"/>
    <w:rsid w:val="00A549F6"/>
    <w:rsid w:val="00A6277E"/>
    <w:rsid w:val="00A71BDE"/>
    <w:rsid w:val="00A827B5"/>
    <w:rsid w:val="00A96A95"/>
    <w:rsid w:val="00AC0D94"/>
    <w:rsid w:val="00AC19BD"/>
    <w:rsid w:val="00AD262C"/>
    <w:rsid w:val="00AD26DB"/>
    <w:rsid w:val="00AE17D5"/>
    <w:rsid w:val="00AF67AA"/>
    <w:rsid w:val="00B00912"/>
    <w:rsid w:val="00B200F7"/>
    <w:rsid w:val="00B24703"/>
    <w:rsid w:val="00B45A89"/>
    <w:rsid w:val="00B569A2"/>
    <w:rsid w:val="00B67B24"/>
    <w:rsid w:val="00B91E07"/>
    <w:rsid w:val="00BA7441"/>
    <w:rsid w:val="00BA786D"/>
    <w:rsid w:val="00BB0F75"/>
    <w:rsid w:val="00BB1E39"/>
    <w:rsid w:val="00BC5D81"/>
    <w:rsid w:val="00BD58B8"/>
    <w:rsid w:val="00BE0E3F"/>
    <w:rsid w:val="00BE3BD1"/>
    <w:rsid w:val="00C002EF"/>
    <w:rsid w:val="00C013E8"/>
    <w:rsid w:val="00C042D1"/>
    <w:rsid w:val="00C05C08"/>
    <w:rsid w:val="00C1263F"/>
    <w:rsid w:val="00C22C47"/>
    <w:rsid w:val="00C4082A"/>
    <w:rsid w:val="00C41A4B"/>
    <w:rsid w:val="00C45087"/>
    <w:rsid w:val="00C46906"/>
    <w:rsid w:val="00C5044F"/>
    <w:rsid w:val="00C56A63"/>
    <w:rsid w:val="00C56EBE"/>
    <w:rsid w:val="00C70AE5"/>
    <w:rsid w:val="00C74F12"/>
    <w:rsid w:val="00C76FF3"/>
    <w:rsid w:val="00C82A90"/>
    <w:rsid w:val="00C969AB"/>
    <w:rsid w:val="00C96C1F"/>
    <w:rsid w:val="00C97915"/>
    <w:rsid w:val="00CA1CB6"/>
    <w:rsid w:val="00CB48F2"/>
    <w:rsid w:val="00CB4F56"/>
    <w:rsid w:val="00CC078A"/>
    <w:rsid w:val="00CC3B5E"/>
    <w:rsid w:val="00CD38C8"/>
    <w:rsid w:val="00CF4470"/>
    <w:rsid w:val="00D35531"/>
    <w:rsid w:val="00D40531"/>
    <w:rsid w:val="00D42E1A"/>
    <w:rsid w:val="00D4594C"/>
    <w:rsid w:val="00D62CDB"/>
    <w:rsid w:val="00D63429"/>
    <w:rsid w:val="00D65CD3"/>
    <w:rsid w:val="00D80234"/>
    <w:rsid w:val="00D83C58"/>
    <w:rsid w:val="00D90262"/>
    <w:rsid w:val="00D91911"/>
    <w:rsid w:val="00D964D1"/>
    <w:rsid w:val="00DA71BB"/>
    <w:rsid w:val="00DB0468"/>
    <w:rsid w:val="00DB72AA"/>
    <w:rsid w:val="00DC0C09"/>
    <w:rsid w:val="00DC58B2"/>
    <w:rsid w:val="00DD2F9D"/>
    <w:rsid w:val="00DD4F48"/>
    <w:rsid w:val="00E00D04"/>
    <w:rsid w:val="00E01750"/>
    <w:rsid w:val="00E11895"/>
    <w:rsid w:val="00E130C0"/>
    <w:rsid w:val="00E32F31"/>
    <w:rsid w:val="00E431CD"/>
    <w:rsid w:val="00E61F59"/>
    <w:rsid w:val="00E64605"/>
    <w:rsid w:val="00E67F01"/>
    <w:rsid w:val="00E768A0"/>
    <w:rsid w:val="00E8202E"/>
    <w:rsid w:val="00EC37D1"/>
    <w:rsid w:val="00ED79B5"/>
    <w:rsid w:val="00EE19EF"/>
    <w:rsid w:val="00EF1B36"/>
    <w:rsid w:val="00EF2703"/>
    <w:rsid w:val="00F01C62"/>
    <w:rsid w:val="00F05E4F"/>
    <w:rsid w:val="00F15E01"/>
    <w:rsid w:val="00F17E19"/>
    <w:rsid w:val="00F25A34"/>
    <w:rsid w:val="00F36834"/>
    <w:rsid w:val="00F376CF"/>
    <w:rsid w:val="00F41B3D"/>
    <w:rsid w:val="00F45DD2"/>
    <w:rsid w:val="00F4781F"/>
    <w:rsid w:val="00F5236C"/>
    <w:rsid w:val="00F54D1C"/>
    <w:rsid w:val="00F554F5"/>
    <w:rsid w:val="00F5736E"/>
    <w:rsid w:val="00F63CAC"/>
    <w:rsid w:val="00F6439A"/>
    <w:rsid w:val="00F702C5"/>
    <w:rsid w:val="00F71FFE"/>
    <w:rsid w:val="00F84ADE"/>
    <w:rsid w:val="00F87636"/>
    <w:rsid w:val="00F91352"/>
    <w:rsid w:val="00F9539B"/>
    <w:rsid w:val="00F97AC3"/>
    <w:rsid w:val="00F97C33"/>
    <w:rsid w:val="00FB1E76"/>
    <w:rsid w:val="00FC3221"/>
    <w:rsid w:val="00FC4981"/>
    <w:rsid w:val="00FC72EA"/>
    <w:rsid w:val="00FD4162"/>
    <w:rsid w:val="00FD4551"/>
    <w:rsid w:val="00FD567E"/>
    <w:rsid w:val="00FE43B2"/>
    <w:rsid w:val="00FF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211578A8"/>
  <w15:docId w15:val="{92A04B61-52E3-4197-A2AD-375A31183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Full sidbredd utan tabbstoppar"/>
    <w:qFormat/>
    <w:rsid w:val="0060642E"/>
    <w:rPr>
      <w:sz w:val="26"/>
    </w:rPr>
  </w:style>
  <w:style w:type="paragraph" w:styleId="Rubrik1">
    <w:name w:val="heading 1"/>
    <w:aliases w:val="Rubrik 1  SK   Ctrl+Alt+Å"/>
    <w:basedOn w:val="Normal"/>
    <w:next w:val="BrdtextSKCtrlAltB"/>
    <w:link w:val="Rubrik1Char"/>
    <w:qFormat/>
    <w:rsid w:val="00E32F31"/>
    <w:pPr>
      <w:spacing w:after="120"/>
      <w:ind w:left="1701"/>
      <w:outlineLvl w:val="0"/>
    </w:pPr>
    <w:rPr>
      <w:rFonts w:ascii="Arial" w:hAnsi="Arial"/>
      <w:b/>
      <w:sz w:val="32"/>
    </w:rPr>
  </w:style>
  <w:style w:type="paragraph" w:styleId="Rubrik2">
    <w:name w:val="heading 2"/>
    <w:basedOn w:val="Normal"/>
    <w:next w:val="BrdtextSKCtrlAltB"/>
    <w:rsid w:val="00E32F31"/>
    <w:pPr>
      <w:spacing w:after="40"/>
      <w:ind w:left="1701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SKCtrlAltB"/>
    <w:rsid w:val="00C56EBE"/>
    <w:pPr>
      <w:spacing w:after="40"/>
      <w:ind w:left="1701"/>
      <w:outlineLvl w:val="2"/>
    </w:pPr>
    <w:rPr>
      <w:rFonts w:ascii="Arial" w:hAnsi="Arial"/>
      <w:b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D5D69"/>
    <w:pPr>
      <w:tabs>
        <w:tab w:val="left" w:pos="3260"/>
        <w:tab w:val="left" w:pos="5812"/>
        <w:tab w:val="left" w:pos="8222"/>
      </w:tabs>
    </w:pPr>
    <w:rPr>
      <w:rFonts w:ascii="Arial" w:hAnsi="Arial"/>
      <w:sz w:val="16"/>
    </w:rPr>
  </w:style>
  <w:style w:type="paragraph" w:styleId="Sidfot">
    <w:name w:val="footer"/>
    <w:basedOn w:val="Normal"/>
    <w:link w:val="SidfotChar"/>
    <w:uiPriority w:val="99"/>
    <w:rsid w:val="00585776"/>
    <w:pPr>
      <w:tabs>
        <w:tab w:val="center" w:pos="4536"/>
        <w:tab w:val="right" w:pos="9072"/>
      </w:tabs>
    </w:pPr>
    <w:rPr>
      <w:rFonts w:ascii="Arial" w:hAnsi="Arial"/>
      <w:sz w:val="14"/>
    </w:rPr>
  </w:style>
  <w:style w:type="character" w:styleId="Sidnummer">
    <w:name w:val="page number"/>
    <w:basedOn w:val="Standardstycketeckensnitt"/>
  </w:style>
  <w:style w:type="paragraph" w:customStyle="1" w:styleId="FullsidbreddmedtabbstopparSKCtrlAlt1">
    <w:name w:val="Full sidbredd med tabbstoppar   SK               Ctrl+Alt+1"/>
    <w:basedOn w:val="Normal"/>
    <w:rsid w:val="00521EF1"/>
    <w:pPr>
      <w:tabs>
        <w:tab w:val="left" w:pos="2552"/>
        <w:tab w:val="left" w:pos="3119"/>
        <w:tab w:val="left" w:pos="5387"/>
        <w:tab w:val="decimal" w:pos="8222"/>
      </w:tabs>
      <w:spacing w:after="240"/>
    </w:pPr>
  </w:style>
  <w:style w:type="paragraph" w:customStyle="1" w:styleId="att-satsSKCtrlAltD">
    <w:name w:val="att-sats   SK                            Ctrl+Alt+D"/>
    <w:basedOn w:val="Normal"/>
    <w:rsid w:val="00521EF1"/>
    <w:pPr>
      <w:tabs>
        <w:tab w:val="left" w:pos="2552"/>
      </w:tabs>
      <w:spacing w:after="240"/>
      <w:ind w:left="2268" w:hanging="567"/>
    </w:pPr>
  </w:style>
  <w:style w:type="paragraph" w:customStyle="1" w:styleId="BrdtextSKCtrlAltB">
    <w:name w:val="Brödtext    SK                         Ctrl+Alt+B"/>
    <w:basedOn w:val="Normal"/>
    <w:link w:val="BrdtextSKCtrlAltBChar"/>
    <w:rsid w:val="00C56EBE"/>
    <w:pPr>
      <w:tabs>
        <w:tab w:val="left" w:pos="3119"/>
        <w:tab w:val="left" w:pos="5387"/>
        <w:tab w:val="decimal" w:pos="8222"/>
      </w:tabs>
      <w:spacing w:after="160" w:line="288" w:lineRule="auto"/>
      <w:ind w:left="1701"/>
    </w:pPr>
    <w:rPr>
      <w:sz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AdressSKCtrlAltX">
    <w:name w:val="Adress  SK         Ctrl+Alt+X"/>
    <w:basedOn w:val="Normal"/>
    <w:pPr>
      <w:spacing w:after="480"/>
      <w:ind w:left="5812"/>
    </w:pPr>
  </w:style>
  <w:style w:type="character" w:styleId="Hyperlnk">
    <w:name w:val="Hyperlink"/>
    <w:rsid w:val="00F4781F"/>
    <w:rPr>
      <w:color w:val="0000FF"/>
      <w:u w:val="single"/>
    </w:rPr>
  </w:style>
  <w:style w:type="character" w:customStyle="1" w:styleId="SidfotChar">
    <w:name w:val="Sidfot Char"/>
    <w:link w:val="Sidfot"/>
    <w:uiPriority w:val="99"/>
    <w:rsid w:val="00796F52"/>
    <w:rPr>
      <w:rFonts w:ascii="Arial" w:hAnsi="Arial"/>
      <w:sz w:val="14"/>
      <w:lang w:eastAsia="en-US"/>
    </w:rPr>
  </w:style>
  <w:style w:type="paragraph" w:customStyle="1" w:styleId="Brdtextnumrerad">
    <w:name w:val="Brödtext numrerad"/>
    <w:basedOn w:val="Normal"/>
    <w:qFormat/>
    <w:rsid w:val="00D65CD3"/>
    <w:pPr>
      <w:numPr>
        <w:numId w:val="1"/>
      </w:numPr>
      <w:tabs>
        <w:tab w:val="left" w:pos="2552"/>
      </w:tabs>
      <w:spacing w:after="240"/>
      <w:ind w:right="1134"/>
    </w:pPr>
    <w:rPr>
      <w:sz w:val="24"/>
    </w:rPr>
  </w:style>
  <w:style w:type="paragraph" w:customStyle="1" w:styleId="Brdtextenkeltradavstndefter">
    <w:name w:val="Brödtext enkelt radavstånd efter"/>
    <w:basedOn w:val="Normal"/>
    <w:qFormat/>
    <w:rsid w:val="00D65CD3"/>
    <w:pPr>
      <w:tabs>
        <w:tab w:val="left" w:pos="2552"/>
        <w:tab w:val="left" w:pos="3119"/>
        <w:tab w:val="left" w:pos="5387"/>
        <w:tab w:val="decimal" w:pos="8222"/>
      </w:tabs>
      <w:ind w:left="1701" w:right="1134"/>
    </w:pPr>
    <w:rPr>
      <w:sz w:val="24"/>
    </w:rPr>
  </w:style>
  <w:style w:type="paragraph" w:customStyle="1" w:styleId="H1">
    <w:name w:val="H1"/>
    <w:basedOn w:val="Rubrik1"/>
    <w:next w:val="BrdtextSKCtrlAltB"/>
    <w:qFormat/>
    <w:rsid w:val="008A0F7B"/>
  </w:style>
  <w:style w:type="paragraph" w:customStyle="1" w:styleId="H2">
    <w:name w:val="H2"/>
    <w:basedOn w:val="Rubrik2"/>
    <w:next w:val="BrdtextSKCtrlAltB"/>
    <w:qFormat/>
    <w:rsid w:val="008A0F7B"/>
  </w:style>
  <w:style w:type="paragraph" w:customStyle="1" w:styleId="H3">
    <w:name w:val="H3"/>
    <w:basedOn w:val="Rubrik3"/>
    <w:next w:val="BrdtextSKCtrlAltB"/>
    <w:qFormat/>
    <w:rsid w:val="008A0F7B"/>
  </w:style>
  <w:style w:type="character" w:customStyle="1" w:styleId="Rubrik1Char">
    <w:name w:val="Rubrik 1 Char"/>
    <w:aliases w:val="Rubrik 1  SK   Ctrl+Alt+Å Char"/>
    <w:basedOn w:val="Standardstycketeckensnitt"/>
    <w:link w:val="Rubrik1"/>
    <w:rsid w:val="0060642E"/>
    <w:rPr>
      <w:rFonts w:ascii="Arial" w:hAnsi="Arial"/>
      <w:b/>
      <w:sz w:val="32"/>
      <w:lang w:eastAsia="en-US"/>
    </w:rPr>
  </w:style>
  <w:style w:type="character" w:customStyle="1" w:styleId="BrdtextSKCtrlAltBChar">
    <w:name w:val="Brödtext    SK                         Ctrl+Alt+B Char"/>
    <w:basedOn w:val="Standardstycketeckensnitt"/>
    <w:link w:val="BrdtextSKCtrlAltB"/>
    <w:rsid w:val="0060642E"/>
    <w:rPr>
      <w:sz w:val="24"/>
      <w:lang w:eastAsia="en-US"/>
    </w:rPr>
  </w:style>
  <w:style w:type="paragraph" w:styleId="Liststycke">
    <w:name w:val="List Paragraph"/>
    <w:basedOn w:val="Normal"/>
    <w:uiPriority w:val="99"/>
    <w:qFormat/>
    <w:rsid w:val="0060642E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6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Gemensamma%20mallar\Brev,%20Skrivelser\Brevmall%202012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BCC6A-255C-4FA1-918F-2951879C6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Brevmall 2012</Template>
  <TotalTime>0</TotalTime>
  <Pages>1</Pages>
  <Words>113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Skellefteå kommun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Agneta Lantto-Forsgren</dc:creator>
  <cp:lastModifiedBy>Sara Keisu-Lundh</cp:lastModifiedBy>
  <cp:revision>2</cp:revision>
  <cp:lastPrinted>2019-04-01T18:15:00Z</cp:lastPrinted>
  <dcterms:created xsi:type="dcterms:W3CDTF">2023-11-07T07:04:00Z</dcterms:created>
  <dcterms:modified xsi:type="dcterms:W3CDTF">2023-11-07T07:04:00Z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örfattare">
    <vt:lpwstr>Agneta Lantto-Forsgren</vt:lpwstr>
  </property>
  <property fmtid="{D5CDD505-2E9C-101B-9397-08002B2CF9AE}" pid="3" name="Ägare">
    <vt:lpwstr>Agneta Lantto-Forsgren</vt:lpwstr>
  </property>
  <property fmtid="{D5CDD505-2E9C-101B-9397-08002B2CF9AE}" pid="4" name="Referens">
    <vt:lpwstr/>
  </property>
  <property fmtid="{D5CDD505-2E9C-101B-9397-08002B2CF9AE}" pid="5" name="Registreringsdatum">
    <vt:lpwstr>2019-02-06</vt:lpwstr>
  </property>
  <property fmtid="{D5CDD505-2E9C-101B-9397-08002B2CF9AE}" pid="6" name="Förvaltning">
    <vt:lpwstr>Samhällsbyggnad</vt:lpwstr>
  </property>
  <property fmtid="{D5CDD505-2E9C-101B-9397-08002B2CF9AE}" pid="7" name="Avdelning">
    <vt:lpwstr>Vatten och avfall</vt:lpwstr>
  </property>
  <property fmtid="{D5CDD505-2E9C-101B-9397-08002B2CF9AE}" pid="8" name="Enhet">
    <vt:lpwstr/>
  </property>
  <property fmtid="{D5CDD505-2E9C-101B-9397-08002B2CF9AE}" pid="9" name="Författare EPost">
    <vt:lpwstr>agneta.lanttoforsgren@skelleftea.se</vt:lpwstr>
  </property>
  <property fmtid="{D5CDD505-2E9C-101B-9397-08002B2CF9AE}" pid="10" name="Författare Telefon">
    <vt:lpwstr>0910-73 78 70</vt:lpwstr>
  </property>
  <property fmtid="{D5CDD505-2E9C-101B-9397-08002B2CF9AE}" pid="11" name="Författare Vx">
    <vt:lpwstr>0910-73 50 00</vt:lpwstr>
  </property>
  <property fmtid="{D5CDD505-2E9C-101B-9397-08002B2CF9AE}" pid="12" name="Författare Fax">
    <vt:lpwstr/>
  </property>
  <property fmtid="{D5CDD505-2E9C-101B-9397-08002B2CF9AE}" pid="13" name="Författare Besöksadress">
    <vt:lpwstr>Skeppargatan 16_x000d_
Skellefteå</vt:lpwstr>
  </property>
  <property fmtid="{D5CDD505-2E9C-101B-9397-08002B2CF9AE}" pid="14" name="Författare Postadress">
    <vt:lpwstr>931 85 Skellefteå</vt:lpwstr>
  </property>
  <property fmtid="{D5CDD505-2E9C-101B-9397-08002B2CF9AE}" pid="15" name="Dokumentspråk">
    <vt:lpwstr/>
  </property>
  <property fmtid="{D5CDD505-2E9C-101B-9397-08002B2CF9AE}" pid="16" name="Malltyp">
    <vt:lpwstr>Avdelning</vt:lpwstr>
  </property>
  <property fmtid="{D5CDD505-2E9C-101B-9397-08002B2CF9AE}" pid="17" name="Mottagare">
    <vt:lpwstr/>
  </property>
  <property fmtid="{D5CDD505-2E9C-101B-9397-08002B2CF9AE}" pid="18" name="Kategori">
    <vt:lpwstr/>
  </property>
  <property fmtid="{D5CDD505-2E9C-101B-9397-08002B2CF9AE}" pid="19" name="Rubrik">
    <vt:lpwstr/>
  </property>
</Properties>
</file>